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66C2" w14:textId="77777777" w:rsidR="007561EA" w:rsidRDefault="004773BB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t>兒童新樂園雙語護照自學學習單</w:t>
      </w:r>
    </w:p>
    <w:p w14:paraId="78C5E40F" w14:textId="77777777" w:rsidR="007561EA" w:rsidRDefault="004773BB">
      <w:pPr>
        <w:pStyle w:val="a7"/>
        <w:rPr>
          <w:b/>
        </w:rPr>
      </w:pPr>
      <w:proofErr w:type="gramStart"/>
      <w:r>
        <w:rPr>
          <w:b/>
        </w:rPr>
        <w:t>首部曲</w:t>
      </w:r>
      <w:proofErr w:type="gramEnd"/>
      <w:r>
        <w:rPr>
          <w:b/>
        </w:rPr>
        <w:t xml:space="preserve"> ( Action): </w:t>
      </w:r>
      <w:proofErr w:type="gramStart"/>
      <w:r>
        <w:rPr>
          <w:b/>
        </w:rPr>
        <w:t>揪團共</w:t>
      </w:r>
      <w:proofErr w:type="gramEnd"/>
      <w:r>
        <w:rPr>
          <w:b/>
        </w:rPr>
        <w:t>遊新樂園，</w:t>
      </w:r>
      <w:r>
        <w:rPr>
          <w:b/>
        </w:rPr>
        <w:t xml:space="preserve"> </w:t>
      </w:r>
      <w:r>
        <w:rPr>
          <w:b/>
        </w:rPr>
        <w:t>自主學習樂趣多</w:t>
      </w:r>
    </w:p>
    <w:p w14:paraId="5ACB0D82" w14:textId="77777777" w:rsidR="007561EA" w:rsidRDefault="004773BB">
      <w:pPr>
        <w:pStyle w:val="a7"/>
      </w:pPr>
      <w:r>
        <w:t>1.</w:t>
      </w:r>
      <w:r>
        <w:t>活動時間：</w:t>
      </w:r>
      <w:r>
        <w:t xml:space="preserve"> 113 </w:t>
      </w:r>
      <w:r>
        <w:t>年</w:t>
      </w:r>
      <w:r>
        <w:t xml:space="preserve"> 7 </w:t>
      </w:r>
      <w:r>
        <w:t>月</w:t>
      </w:r>
      <w:r>
        <w:t xml:space="preserve"> 5 </w:t>
      </w:r>
      <w:r>
        <w:t>日到</w:t>
      </w:r>
      <w:r>
        <w:t xml:space="preserve"> 8 </w:t>
      </w:r>
      <w:r>
        <w:t>月</w:t>
      </w:r>
      <w:r>
        <w:t xml:space="preserve"> 31 </w:t>
      </w:r>
      <w:r>
        <w:t>日</w:t>
      </w:r>
      <w:r>
        <w:t xml:space="preserve"> </w:t>
      </w:r>
      <w:r>
        <w:t>。</w:t>
      </w:r>
    </w:p>
    <w:p w14:paraId="3AD20A05" w14:textId="77777777" w:rsidR="007561EA" w:rsidRDefault="004773BB">
      <w:pPr>
        <w:pStyle w:val="a7"/>
      </w:pPr>
      <w:r>
        <w:t>2.</w:t>
      </w:r>
      <w:r>
        <w:t>活動方式</w:t>
      </w:r>
      <w:r>
        <w:t xml:space="preserve">: </w:t>
      </w:r>
      <w:r>
        <w:t>暑假期間規劃自主學習，至遊客活動中心領取「暑期</w:t>
      </w:r>
      <w:r>
        <w:t xml:space="preserve"> FUN </w:t>
      </w:r>
      <w:r>
        <w:t>樂園，</w:t>
      </w:r>
      <w:proofErr w:type="gramStart"/>
      <w:r>
        <w:t>共遊雙語</w:t>
      </w:r>
      <w:proofErr w:type="gramEnd"/>
      <w:r>
        <w:t xml:space="preserve">ABC </w:t>
      </w:r>
      <w:r>
        <w:t>」的雙語闖關護照，拍下由老師、父母或親人</w:t>
      </w:r>
      <w:proofErr w:type="gramStart"/>
      <w:r>
        <w:t>擔任關主與</w:t>
      </w:r>
      <w:proofErr w:type="gramEnd"/>
      <w:r>
        <w:t>學生進行對話照片，填寫心得與學生資料，開學後繳回就讀學校。</w:t>
      </w:r>
    </w:p>
    <w:p w14:paraId="26D73AD5" w14:textId="77777777" w:rsidR="007561EA" w:rsidRDefault="004773BB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>
        <w:rPr>
          <w:rFonts w:ascii="微軟正黑體" w:eastAsia="微軟正黑體" w:hAnsi="微軟正黑體"/>
          <w:b/>
          <w:sz w:val="32"/>
          <w:szCs w:val="32"/>
        </w:rPr>
        <w:t>兒童新樂園雙語護照自學學習單</w:t>
      </w:r>
    </w:p>
    <w:tbl>
      <w:tblPr>
        <w:tblW w:w="82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4190"/>
      </w:tblGrid>
      <w:tr w:rsidR="007561EA" w14:paraId="529738D4" w14:textId="77777777">
        <w:tblPrEx>
          <w:tblCellMar>
            <w:top w:w="0" w:type="dxa"/>
            <w:bottom w:w="0" w:type="dxa"/>
          </w:tblCellMar>
        </w:tblPrEx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CF21" w14:textId="77777777" w:rsidR="007561EA" w:rsidRDefault="004773BB">
            <w:pPr>
              <w:rPr>
                <w:b/>
                <w:color w:val="BFBFBF"/>
                <w:sz w:val="20"/>
                <w:szCs w:val="20"/>
              </w:rPr>
            </w:pPr>
            <w:proofErr w:type="gramStart"/>
            <w:r>
              <w:rPr>
                <w:b/>
                <w:color w:val="BFBFBF"/>
                <w:sz w:val="20"/>
                <w:szCs w:val="20"/>
              </w:rPr>
              <w:t>請貼兒童</w:t>
            </w:r>
            <w:proofErr w:type="gramEnd"/>
            <w:r>
              <w:rPr>
                <w:b/>
                <w:color w:val="BFBFBF"/>
                <w:sz w:val="20"/>
                <w:szCs w:val="20"/>
              </w:rPr>
              <w:t>新樂園自學雙語護照對話照片</w:t>
            </w:r>
            <w:r>
              <w:rPr>
                <w:b/>
                <w:color w:val="BFBFBF"/>
                <w:sz w:val="20"/>
                <w:szCs w:val="20"/>
              </w:rPr>
              <w:t>1</w:t>
            </w:r>
          </w:p>
          <w:p w14:paraId="492EDEFC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262D33A7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2F2359CC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7A38AF90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6BB419F3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77547C2E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7F2CE91E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78F82034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61F851EA" w14:textId="77777777" w:rsidR="007561EA" w:rsidRDefault="007561EA">
            <w:pPr>
              <w:rPr>
                <w:b/>
                <w:sz w:val="20"/>
                <w:szCs w:val="20"/>
              </w:rPr>
            </w:pPr>
          </w:p>
          <w:p w14:paraId="0E6B74EC" w14:textId="77777777" w:rsidR="007561EA" w:rsidRDefault="007561EA">
            <w:pPr>
              <w:rPr>
                <w:b/>
                <w:sz w:val="20"/>
                <w:szCs w:val="20"/>
              </w:rPr>
            </w:pP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13F53" w14:textId="77777777" w:rsidR="007561EA" w:rsidRDefault="004773BB">
            <w:proofErr w:type="gramStart"/>
            <w:r>
              <w:rPr>
                <w:b/>
                <w:color w:val="BFBFBF"/>
                <w:sz w:val="20"/>
                <w:szCs w:val="20"/>
              </w:rPr>
              <w:t>請貼兒童</w:t>
            </w:r>
            <w:proofErr w:type="gramEnd"/>
            <w:r>
              <w:rPr>
                <w:b/>
                <w:color w:val="BFBFBF"/>
                <w:sz w:val="20"/>
                <w:szCs w:val="20"/>
              </w:rPr>
              <w:t>新樂園自學雙語對話照片</w:t>
            </w:r>
            <w:r>
              <w:rPr>
                <w:b/>
                <w:color w:val="BFBFBF"/>
                <w:sz w:val="20"/>
                <w:szCs w:val="20"/>
              </w:rPr>
              <w:t>2</w:t>
            </w:r>
          </w:p>
        </w:tc>
      </w:tr>
      <w:tr w:rsidR="007561EA" w14:paraId="18CF2533" w14:textId="77777777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8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0984" w14:textId="77777777" w:rsidR="007561EA" w:rsidRDefault="004773BB">
            <w:pPr>
              <w:rPr>
                <w:b/>
              </w:rPr>
            </w:pPr>
            <w:proofErr w:type="gramStart"/>
            <w:r>
              <w:rPr>
                <w:b/>
              </w:rPr>
              <w:t>揪團共</w:t>
            </w:r>
            <w:proofErr w:type="gramEnd"/>
            <w:r>
              <w:rPr>
                <w:b/>
              </w:rPr>
              <w:t>遊新樂</w:t>
            </w:r>
            <w:proofErr w:type="gramStart"/>
            <w:r>
              <w:rPr>
                <w:b/>
              </w:rPr>
              <w:t>園心</w:t>
            </w:r>
            <w:proofErr w:type="gramEnd"/>
            <w:r>
              <w:rPr>
                <w:b/>
              </w:rPr>
              <w:t>得</w:t>
            </w:r>
          </w:p>
          <w:p w14:paraId="61B5C107" w14:textId="77777777" w:rsidR="007561EA" w:rsidRDefault="007561EA">
            <w:pPr>
              <w:rPr>
                <w:b/>
              </w:rPr>
            </w:pPr>
          </w:p>
          <w:p w14:paraId="14BB0C9A" w14:textId="77777777" w:rsidR="007561EA" w:rsidRDefault="007561EA">
            <w:pPr>
              <w:rPr>
                <w:b/>
              </w:rPr>
            </w:pPr>
          </w:p>
          <w:p w14:paraId="66DF285D" w14:textId="77777777" w:rsidR="007561EA" w:rsidRDefault="007561EA">
            <w:pPr>
              <w:rPr>
                <w:b/>
              </w:rPr>
            </w:pPr>
          </w:p>
          <w:p w14:paraId="1A1C6F60" w14:textId="77777777" w:rsidR="007561EA" w:rsidRDefault="007561EA">
            <w:pPr>
              <w:rPr>
                <w:b/>
              </w:rPr>
            </w:pPr>
          </w:p>
          <w:p w14:paraId="4FE96574" w14:textId="77777777" w:rsidR="007561EA" w:rsidRDefault="007561EA">
            <w:pPr>
              <w:rPr>
                <w:b/>
              </w:rPr>
            </w:pPr>
          </w:p>
          <w:p w14:paraId="47E5FA18" w14:textId="77777777" w:rsidR="007561EA" w:rsidRDefault="007561EA">
            <w:pPr>
              <w:rPr>
                <w:b/>
              </w:rPr>
            </w:pPr>
          </w:p>
          <w:p w14:paraId="5CB83439" w14:textId="77777777" w:rsidR="007561EA" w:rsidRDefault="007561EA">
            <w:pPr>
              <w:rPr>
                <w:b/>
              </w:rPr>
            </w:pPr>
          </w:p>
          <w:p w14:paraId="21B84FD1" w14:textId="77777777" w:rsidR="007561EA" w:rsidRDefault="007561EA">
            <w:pPr>
              <w:rPr>
                <w:b/>
              </w:rPr>
            </w:pPr>
          </w:p>
          <w:p w14:paraId="36DAC7FD" w14:textId="77777777" w:rsidR="007561EA" w:rsidRDefault="007561EA">
            <w:pPr>
              <w:rPr>
                <w:b/>
              </w:rPr>
            </w:pPr>
          </w:p>
          <w:p w14:paraId="0236FE32" w14:textId="77777777" w:rsidR="007561EA" w:rsidRDefault="007561EA">
            <w:pPr>
              <w:rPr>
                <w:b/>
              </w:rPr>
            </w:pPr>
          </w:p>
          <w:p w14:paraId="12C26A02" w14:textId="77777777" w:rsidR="007561EA" w:rsidRDefault="007561EA">
            <w:pPr>
              <w:rPr>
                <w:b/>
              </w:rPr>
            </w:pPr>
          </w:p>
          <w:p w14:paraId="476977CA" w14:textId="77777777" w:rsidR="007561EA" w:rsidRDefault="007561EA">
            <w:pPr>
              <w:rPr>
                <w:b/>
              </w:rPr>
            </w:pPr>
          </w:p>
          <w:p w14:paraId="34255F8B" w14:textId="77777777" w:rsidR="007561EA" w:rsidRDefault="007561EA">
            <w:pPr>
              <w:rPr>
                <w:b/>
              </w:rPr>
            </w:pPr>
          </w:p>
        </w:tc>
      </w:tr>
    </w:tbl>
    <w:p w14:paraId="5DD2D6DD" w14:textId="77777777" w:rsidR="007561EA" w:rsidRDefault="004773B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CE647" wp14:editId="0B2B3286">
                <wp:simplePos x="0" y="0"/>
                <wp:positionH relativeFrom="margin">
                  <wp:posOffset>-45720</wp:posOffset>
                </wp:positionH>
                <wp:positionV relativeFrom="paragraph">
                  <wp:posOffset>246375</wp:posOffset>
                </wp:positionV>
                <wp:extent cx="3177539" cy="1592583"/>
                <wp:effectExtent l="0" t="0" r="22861" b="26667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539" cy="15925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6A3460" w14:textId="77777777" w:rsidR="007561EA" w:rsidRDefault="004773BB"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學校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:                          </w:t>
                            </w:r>
                          </w:p>
                          <w:p w14:paraId="1D684F2C" w14:textId="77777777" w:rsidR="007561EA" w:rsidRDefault="004773BB"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姓名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</w:t>
                            </w:r>
                          </w:p>
                          <w:p w14:paraId="45B20E0C" w14:textId="77777777" w:rsidR="007561EA" w:rsidRDefault="004773BB"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班級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:                      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座號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:                                </w:t>
                            </w:r>
                          </w:p>
                          <w:p w14:paraId="5AD1ABA3" w14:textId="77777777" w:rsidR="007561EA" w:rsidRDefault="004773BB">
                            <w:r>
                              <w:rPr>
                                <w:rFonts w:ascii="微軟正黑體" w:eastAsia="微軟正黑體" w:hAnsi="微軟正黑體"/>
                              </w:rPr>
                              <w:t>我最喜歡的遊樂設施是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</w:t>
                            </w:r>
                          </w:p>
                          <w:p w14:paraId="38B27EC8" w14:textId="77777777" w:rsidR="007561EA" w:rsidRDefault="004773BB">
                            <w:r>
                              <w:t xml:space="preserve">My favorite </w:t>
                            </w:r>
                            <w:proofErr w:type="gramStart"/>
                            <w:r>
                              <w:t>is :</w:t>
                            </w:r>
                            <w:proofErr w:type="gramEnd"/>
                            <w:r>
                              <w:t xml:space="preserve">      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CE64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.6pt;margin-top:19.4pt;width:250.2pt;height:125.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" strokeweight=".26467mm">
                <v:textbox>
                  <w:txbxContent>
                    <w:p w14:paraId="786A3460" w14:textId="77777777" w:rsidR="007561EA" w:rsidRDefault="004773BB"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學校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:                          </w:t>
                      </w:r>
                    </w:p>
                    <w:p w14:paraId="1D684F2C" w14:textId="77777777" w:rsidR="007561EA" w:rsidRDefault="004773BB"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姓名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  <w:u w:val="single"/>
                        </w:rPr>
                        <w:t xml:space="preserve">                         </w:t>
                      </w:r>
                    </w:p>
                    <w:p w14:paraId="45B20E0C" w14:textId="77777777" w:rsidR="007561EA" w:rsidRDefault="004773BB"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班級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 :                      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>座號</w:t>
                      </w:r>
                      <w: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  <w:t xml:space="preserve">:                                </w:t>
                      </w:r>
                    </w:p>
                    <w:p w14:paraId="5AD1ABA3" w14:textId="77777777" w:rsidR="007561EA" w:rsidRDefault="004773BB">
                      <w:r>
                        <w:rPr>
                          <w:rFonts w:ascii="微軟正黑體" w:eastAsia="微軟正黑體" w:hAnsi="微軟正黑體"/>
                        </w:rPr>
                        <w:t>我最喜歡的遊樂設施是</w:t>
                      </w:r>
                      <w:r>
                        <w:rPr>
                          <w:rFonts w:ascii="微軟正黑體" w:eastAsia="微軟正黑體" w:hAnsi="微軟正黑體"/>
                        </w:rPr>
                        <w:t>:</w:t>
                      </w:r>
                      <w:r>
                        <w:rPr>
                          <w:rFonts w:ascii="微軟正黑體" w:eastAsia="微軟正黑體" w:hAnsi="微軟正黑體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                    </w:t>
                      </w:r>
                    </w:p>
                    <w:p w14:paraId="38B27EC8" w14:textId="77777777" w:rsidR="007561EA" w:rsidRDefault="004773BB">
                      <w:r>
                        <w:t xml:space="preserve">My favorite </w:t>
                      </w:r>
                      <w:proofErr w:type="gramStart"/>
                      <w:r>
                        <w:t>is :</w:t>
                      </w:r>
                      <w:proofErr w:type="gramEnd"/>
                      <w:r>
                        <w:t xml:space="preserve">      </w:t>
                      </w:r>
                      <w:r>
                        <w:rPr>
                          <w:u w:val="single"/>
                        </w:rPr>
                        <w:t xml:space="preserve">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89C51B" w14:textId="77777777" w:rsidR="007561EA" w:rsidRDefault="004773BB">
      <w:r>
        <w:t xml:space="preserve">         </w:t>
      </w:r>
      <w:r>
        <w:rPr>
          <w:noProof/>
        </w:rPr>
        <w:drawing>
          <wp:inline distT="0" distB="0" distL="0" distR="0" wp14:anchorId="133DF48E" wp14:editId="4ADBB610">
            <wp:extent cx="1386843" cy="1440180"/>
            <wp:effectExtent l="0" t="0" r="3807" b="7620"/>
            <wp:docPr id="2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843" cy="1440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C5BA16E" w14:textId="77777777" w:rsidR="007561EA" w:rsidRDefault="004773BB">
      <w:r>
        <w:rPr>
          <w:b/>
        </w:rPr>
        <w:t xml:space="preserve">      </w:t>
      </w:r>
      <w:r>
        <w:rPr>
          <w:b/>
        </w:rPr>
        <w:t>暑期</w:t>
      </w:r>
      <w:r>
        <w:rPr>
          <w:b/>
        </w:rPr>
        <w:t>Fun</w:t>
      </w:r>
      <w:r>
        <w:rPr>
          <w:b/>
        </w:rPr>
        <w:t>樂園</w:t>
      </w:r>
      <w:r>
        <w:rPr>
          <w:b/>
        </w:rPr>
        <w:t>QR code</w:t>
      </w:r>
    </w:p>
    <w:sectPr w:rsidR="007561EA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E4A34" w14:textId="77777777" w:rsidR="004773BB" w:rsidRDefault="004773BB">
      <w:r>
        <w:separator/>
      </w:r>
    </w:p>
  </w:endnote>
  <w:endnote w:type="continuationSeparator" w:id="0">
    <w:p w14:paraId="248B54C1" w14:textId="77777777" w:rsidR="004773BB" w:rsidRDefault="0047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B07B" w14:textId="77777777" w:rsidR="004773BB" w:rsidRDefault="004773BB">
      <w:r>
        <w:rPr>
          <w:color w:val="000000"/>
        </w:rPr>
        <w:separator/>
      </w:r>
    </w:p>
  </w:footnote>
  <w:footnote w:type="continuationSeparator" w:id="0">
    <w:p w14:paraId="433464A2" w14:textId="77777777" w:rsidR="004773BB" w:rsidRDefault="00477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561EA"/>
    <w:rsid w:val="004773BB"/>
    <w:rsid w:val="007561EA"/>
    <w:rsid w:val="00A7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EE1E5"/>
  <w15:docId w15:val="{8242F86C-CCA8-435E-9D96-1E6AF3A2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No Spacing"/>
    <w:pPr>
      <w:widowControl w:val="0"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林心瑀</cp:lastModifiedBy>
  <cp:revision>2</cp:revision>
  <cp:lastPrinted>2024-06-28T01:49:00Z</cp:lastPrinted>
  <dcterms:created xsi:type="dcterms:W3CDTF">2024-07-22T01:35:00Z</dcterms:created>
  <dcterms:modified xsi:type="dcterms:W3CDTF">2024-07-22T01:35:00Z</dcterms:modified>
</cp:coreProperties>
</file>