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5576" w14:textId="77777777" w:rsidR="00936222" w:rsidRDefault="00FE7E8D">
      <w:pPr>
        <w:suppressAutoHyphens w:val="0"/>
        <w:snapToGrid w:val="0"/>
        <w:spacing w:before="180" w:line="320" w:lineRule="exact"/>
        <w:ind w:left="561" w:hanging="561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臺北市</w:t>
      </w:r>
      <w:r>
        <w:rPr>
          <w:rFonts w:ascii="標楷體" w:eastAsia="標楷體" w:hAnsi="標楷體"/>
          <w:b/>
          <w:sz w:val="32"/>
          <w:szCs w:val="28"/>
        </w:rPr>
        <w:t>113</w:t>
      </w:r>
      <w:r>
        <w:rPr>
          <w:rFonts w:ascii="標楷體" w:eastAsia="標楷體" w:hAnsi="標楷體"/>
          <w:b/>
          <w:sz w:val="32"/>
          <w:szCs w:val="28"/>
        </w:rPr>
        <w:t>學年度高級中等以下學校臺灣台語語言能力認證加強班實施計畫</w:t>
      </w:r>
    </w:p>
    <w:p w14:paraId="625174B8" w14:textId="77777777" w:rsidR="00936222" w:rsidRDefault="00FE7E8D">
      <w:pPr>
        <w:suppressAutoHyphens w:val="0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14:paraId="69F7A36A" w14:textId="77777777" w:rsidR="00936222" w:rsidRDefault="00FE7E8D">
      <w:pPr>
        <w:suppressAutoHyphens w:val="0"/>
        <w:snapToGrid w:val="0"/>
        <w:spacing w:line="400" w:lineRule="exact"/>
        <w:ind w:left="425"/>
      </w:pPr>
      <w:r>
        <w:rPr>
          <w:rFonts w:ascii="標楷體" w:eastAsia="標楷體" w:hAnsi="標楷體"/>
          <w:bCs/>
          <w:sz w:val="28"/>
          <w:szCs w:val="28"/>
        </w:rPr>
        <w:t>（一）教育部</w:t>
      </w:r>
      <w:proofErr w:type="gramStart"/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年度推動國小本土教育實施計畫</w:t>
      </w:r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5C44FAEA" w14:textId="77777777" w:rsidR="00936222" w:rsidRDefault="00FE7E8D">
      <w:pPr>
        <w:suppressAutoHyphens w:val="0"/>
        <w:snapToGrid w:val="0"/>
        <w:spacing w:line="40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（二）臺北市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學年度國民中小學本土教育整體推動方案計畫。</w:t>
      </w:r>
    </w:p>
    <w:p w14:paraId="5D5AC1F1" w14:textId="77777777" w:rsidR="00936222" w:rsidRDefault="00FE7E8D">
      <w:pPr>
        <w:suppressAutoHyphens w:val="0"/>
        <w:snapToGrid w:val="0"/>
        <w:spacing w:line="400" w:lineRule="exact"/>
        <w:ind w:left="425"/>
      </w:pPr>
      <w:r>
        <w:rPr>
          <w:rFonts w:ascii="標楷體" w:eastAsia="標楷體" w:hAnsi="標楷體"/>
          <w:sz w:val="28"/>
          <w:szCs w:val="28"/>
        </w:rPr>
        <w:t>（三）</w:t>
      </w:r>
      <w:bookmarkStart w:id="0" w:name="_Hlk106022033"/>
      <w:r>
        <w:rPr>
          <w:rFonts w:ascii="標楷體" w:eastAsia="標楷體" w:hAnsi="標楷體"/>
          <w:bCs/>
          <w:sz w:val="28"/>
          <w:szCs w:val="28"/>
        </w:rPr>
        <w:t>臺北市國民教育地方</w:t>
      </w:r>
      <w:r>
        <w:rPr>
          <w:rFonts w:ascii="標楷體" w:eastAsia="標楷體" w:hAnsi="標楷體"/>
          <w:sz w:val="28"/>
          <w:szCs w:val="28"/>
        </w:rPr>
        <w:t>輔導團語文領域本土</w:t>
      </w:r>
      <w:proofErr w:type="gramStart"/>
      <w:r>
        <w:rPr>
          <w:rFonts w:ascii="標楷體" w:eastAsia="標楷體" w:hAnsi="標楷體"/>
          <w:sz w:val="28"/>
          <w:szCs w:val="28"/>
        </w:rPr>
        <w:t>語文分團</w:t>
      </w:r>
      <w:proofErr w:type="gramEnd"/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學年度工作計畫。</w:t>
      </w:r>
      <w:bookmarkEnd w:id="0"/>
    </w:p>
    <w:p w14:paraId="7DCF19B5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14:paraId="0D1A28D2" w14:textId="77777777" w:rsidR="00936222" w:rsidRDefault="00FE7E8D">
      <w:pPr>
        <w:suppressAutoHyphens w:val="0"/>
        <w:snapToGrid w:val="0"/>
        <w:spacing w:line="400" w:lineRule="exact"/>
        <w:ind w:left="1133" w:hanging="708"/>
      </w:pPr>
      <w:r>
        <w:rPr>
          <w:rFonts w:ascii="標楷體" w:eastAsia="標楷體" w:hAnsi="標楷體"/>
          <w:bCs/>
          <w:sz w:val="28"/>
          <w:szCs w:val="28"/>
        </w:rPr>
        <w:t>（一）鼓勵本市各</w:t>
      </w:r>
      <w:r>
        <w:rPr>
          <w:rFonts w:ascii="標楷體" w:eastAsia="標楷體" w:hAnsi="標楷體"/>
          <w:bCs/>
          <w:color w:val="000000"/>
          <w:sz w:val="28"/>
          <w:szCs w:val="28"/>
        </w:rPr>
        <w:t>國民小學</w:t>
      </w:r>
      <w:r>
        <w:rPr>
          <w:rFonts w:ascii="標楷體" w:eastAsia="標楷體" w:hAnsi="標楷體"/>
          <w:bCs/>
          <w:sz w:val="28"/>
          <w:szCs w:val="28"/>
        </w:rPr>
        <w:t>加強本土語文教育，提高研究及學習興趣，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以期蔚為</w:t>
      </w:r>
      <w:proofErr w:type="gramEnd"/>
      <w:r>
        <w:rPr>
          <w:rFonts w:ascii="標楷體" w:eastAsia="標楷體" w:hAnsi="標楷體"/>
          <w:bCs/>
          <w:sz w:val="28"/>
          <w:szCs w:val="28"/>
        </w:rPr>
        <w:t>風氣，並弘揚本土文化。</w:t>
      </w:r>
    </w:p>
    <w:p w14:paraId="3F9CC1B4" w14:textId="77777777" w:rsidR="00936222" w:rsidRDefault="00FE7E8D">
      <w:pPr>
        <w:suppressAutoHyphens w:val="0"/>
        <w:snapToGrid w:val="0"/>
        <w:spacing w:line="400" w:lineRule="exact"/>
        <w:ind w:left="1133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（二）輔導與協助現職教師通過教育部本土語言認證。</w:t>
      </w:r>
    </w:p>
    <w:p w14:paraId="7BBFDFD1" w14:textId="77777777" w:rsidR="00936222" w:rsidRDefault="00FE7E8D">
      <w:pPr>
        <w:suppressAutoHyphens w:val="0"/>
        <w:snapToGrid w:val="0"/>
        <w:spacing w:line="400" w:lineRule="exact"/>
        <w:ind w:left="1133" w:hanging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（三）因應國家語言發展法定</w:t>
      </w:r>
      <w:r>
        <w:rPr>
          <w:rFonts w:ascii="標楷體" w:eastAsia="標楷體" w:hAnsi="標楷體"/>
          <w:bCs/>
          <w:sz w:val="28"/>
          <w:szCs w:val="28"/>
        </w:rPr>
        <w:t>111</w:t>
      </w:r>
      <w:r>
        <w:rPr>
          <w:rFonts w:ascii="標楷體" w:eastAsia="標楷體" w:hAnsi="標楷體"/>
          <w:bCs/>
          <w:sz w:val="28"/>
          <w:szCs w:val="28"/>
        </w:rPr>
        <w:t>學年度開始本土語文將列為國、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高中之部定課程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，鼓勵本市各國民中學及高級中學先行規劃本土語文課程與師資等。</w:t>
      </w:r>
    </w:p>
    <w:p w14:paraId="0AFA556E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三、辦理單位：</w:t>
      </w:r>
    </w:p>
    <w:p w14:paraId="40AC2438" w14:textId="77777777" w:rsidR="00936222" w:rsidRDefault="00FE7E8D">
      <w:pPr>
        <w:tabs>
          <w:tab w:val="left" w:pos="-11280"/>
        </w:tabs>
        <w:snapToGrid w:val="0"/>
        <w:spacing w:line="400" w:lineRule="exact"/>
        <w:ind w:left="1133" w:hanging="706"/>
      </w:pPr>
      <w:r>
        <w:rPr>
          <w:rFonts w:ascii="標楷體" w:eastAsia="標楷體" w:hAnsi="標楷體"/>
          <w:bCs/>
          <w:sz w:val="28"/>
          <w:szCs w:val="28"/>
        </w:rPr>
        <w:t>（一）</w:t>
      </w: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14:paraId="26F64838" w14:textId="77777777" w:rsidR="00936222" w:rsidRDefault="00FE7E8D">
      <w:pPr>
        <w:tabs>
          <w:tab w:val="left" w:pos="-11280"/>
        </w:tabs>
        <w:snapToGrid w:val="0"/>
        <w:spacing w:line="400" w:lineRule="exact"/>
        <w:ind w:left="1133" w:hanging="706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>承辦單位：臺北市內湖區明湖國民小學、臺北市立雙園國民中學</w:t>
      </w:r>
    </w:p>
    <w:p w14:paraId="513D57F2" w14:textId="77777777" w:rsidR="00936222" w:rsidRDefault="00FE7E8D">
      <w:pPr>
        <w:tabs>
          <w:tab w:val="left" w:pos="-11280"/>
        </w:tabs>
        <w:suppressAutoHyphens w:val="0"/>
        <w:snapToGrid w:val="0"/>
        <w:spacing w:line="400" w:lineRule="exact"/>
        <w:ind w:left="1133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（三）協辦單位：臺北市本土語文工作小組、臺北市國民教育地方輔導團語文領域本土</w:t>
      </w:r>
      <w:proofErr w:type="gramStart"/>
      <w:r>
        <w:rPr>
          <w:rFonts w:ascii="標楷體" w:eastAsia="標楷體" w:hAnsi="標楷體"/>
          <w:sz w:val="28"/>
          <w:szCs w:val="28"/>
        </w:rPr>
        <w:t>語文分團</w:t>
      </w:r>
      <w:proofErr w:type="gramEnd"/>
      <w:r>
        <w:rPr>
          <w:rFonts w:ascii="標楷體" w:eastAsia="標楷體" w:hAnsi="標楷體"/>
          <w:sz w:val="28"/>
          <w:szCs w:val="28"/>
        </w:rPr>
        <w:t>、臺北市南港區南港國民小學。</w:t>
      </w:r>
    </w:p>
    <w:p w14:paraId="3963C352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四、研習對象：</w:t>
      </w:r>
    </w:p>
    <w:p w14:paraId="4348E38D" w14:textId="77777777" w:rsidR="00936222" w:rsidRDefault="00FE7E8D">
      <w:pPr>
        <w:pStyle w:val="a3"/>
        <w:suppressAutoHyphens w:val="0"/>
        <w:snapToGrid w:val="0"/>
        <w:spacing w:line="400" w:lineRule="exact"/>
        <w:ind w:left="1133" w:hanging="708"/>
      </w:pPr>
      <w:r>
        <w:rPr>
          <w:rFonts w:ascii="標楷體" w:eastAsia="標楷體" w:hAnsi="標楷體"/>
          <w:bCs/>
          <w:color w:val="000000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本研習以尚未取得</w:t>
      </w:r>
      <w:r>
        <w:rPr>
          <w:rFonts w:ascii="標楷體" w:eastAsia="標楷體" w:hAnsi="標楷體"/>
          <w:bCs/>
          <w:sz w:val="28"/>
          <w:szCs w:val="28"/>
        </w:rPr>
        <w:t>臺灣台語</w:t>
      </w:r>
      <w:r>
        <w:rPr>
          <w:rFonts w:ascii="標楷體" w:eastAsia="標楷體" w:hAnsi="標楷體"/>
          <w:color w:val="000000"/>
          <w:sz w:val="28"/>
          <w:szCs w:val="28"/>
        </w:rPr>
        <w:t>中高級認證之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本市國民小學、國民中學、高級中學之現職教師及退休教師</w:t>
      </w:r>
      <w:r>
        <w:rPr>
          <w:rFonts w:ascii="標楷體" w:eastAsia="標楷體" w:hAnsi="標楷體"/>
          <w:color w:val="000000"/>
          <w:sz w:val="28"/>
          <w:szCs w:val="28"/>
        </w:rPr>
        <w:t>為對象，各梯次皆可報名，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bCs/>
          <w:sz w:val="28"/>
          <w:szCs w:val="28"/>
        </w:rPr>
        <w:t>臺灣台語</w:t>
      </w:r>
      <w:r>
        <w:rPr>
          <w:rFonts w:ascii="標楷體" w:eastAsia="標楷體" w:hAnsi="標楷體"/>
          <w:color w:val="000000"/>
          <w:sz w:val="28"/>
          <w:szCs w:val="28"/>
        </w:rPr>
        <w:t>支援教師及已取得本土語中高級認證老師，不予錄取參加研習。</w:t>
      </w:r>
    </w:p>
    <w:p w14:paraId="5E4E6BFE" w14:textId="77777777" w:rsidR="00936222" w:rsidRDefault="00FE7E8D">
      <w:pPr>
        <w:suppressAutoHyphens w:val="0"/>
        <w:snapToGrid w:val="0"/>
        <w:spacing w:line="400" w:lineRule="exact"/>
        <w:ind w:left="1133" w:hanging="708"/>
      </w:pPr>
      <w:r>
        <w:rPr>
          <w:rFonts w:ascii="標楷體" w:eastAsia="標楷體" w:hAnsi="標楷體"/>
          <w:bCs/>
          <w:color w:val="000000"/>
          <w:sz w:val="28"/>
          <w:szCs w:val="28"/>
        </w:rPr>
        <w:t>（二）此研習依報名時間錄取，</w:t>
      </w:r>
      <w:r>
        <w:rPr>
          <w:rFonts w:ascii="標楷體" w:eastAsia="標楷體" w:hAnsi="標楷體"/>
          <w:color w:val="000000"/>
          <w:sz w:val="28"/>
          <w:szCs w:val="28"/>
        </w:rPr>
        <w:t>如研習尚有名額，可依序錄取本市之</w:t>
      </w: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代理老師；</w:t>
      </w: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代課老師；</w:t>
      </w: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實習老師；</w:t>
      </w: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其他（以從事本市教育工作為原則）。</w:t>
      </w:r>
    </w:p>
    <w:p w14:paraId="0191CBF7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五、報名方式：</w:t>
      </w:r>
    </w:p>
    <w:p w14:paraId="514A6A4B" w14:textId="77777777" w:rsidR="00936222" w:rsidRDefault="00FE7E8D">
      <w:pPr>
        <w:suppressAutoHyphens w:val="0"/>
        <w:snapToGrid w:val="0"/>
        <w:spacing w:line="400" w:lineRule="exact"/>
        <w:ind w:firstLine="480"/>
      </w:pP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網路報名，</w:t>
      </w:r>
      <w:proofErr w:type="gramStart"/>
      <w:r>
        <w:rPr>
          <w:rFonts w:ascii="標楷體" w:eastAsia="標楷體" w:hAnsi="標楷體"/>
          <w:sz w:val="28"/>
          <w:szCs w:val="28"/>
        </w:rPr>
        <w:t>各校無名額</w:t>
      </w:r>
      <w:proofErr w:type="gramEnd"/>
      <w:r>
        <w:rPr>
          <w:rFonts w:ascii="標楷體" w:eastAsia="標楷體" w:hAnsi="標楷體"/>
          <w:sz w:val="28"/>
          <w:szCs w:val="28"/>
        </w:rPr>
        <w:t>限制，依報名先後順序，現職教師請至臺北市教師在職研習網報名：</w:t>
      </w:r>
      <w:hyperlink r:id="rId6" w:history="1">
        <w:r>
          <w:rPr>
            <w:rStyle w:val="a8"/>
            <w:rFonts w:ascii="標楷體" w:eastAsia="標楷體" w:hAnsi="標楷體"/>
            <w:sz w:val="28"/>
            <w:szCs w:val="28"/>
          </w:rPr>
          <w:t>https://insc.tp.edu.tw</w:t>
        </w:r>
      </w:hyperlink>
      <w:r>
        <w:rPr>
          <w:rStyle w:val="a8"/>
          <w:rFonts w:ascii="標楷體" w:eastAsia="標楷體" w:hAnsi="標楷體"/>
          <w:color w:val="auto"/>
          <w:sz w:val="28"/>
          <w:szCs w:val="28"/>
          <w:u w:val="none"/>
        </w:rPr>
        <w:t>、退</w:t>
      </w:r>
      <w:r>
        <w:rPr>
          <w:rStyle w:val="a8"/>
          <w:rFonts w:ascii="標楷體" w:eastAsia="標楷體" w:hAnsi="標楷體"/>
          <w:color w:val="auto"/>
          <w:sz w:val="28"/>
          <w:szCs w:val="28"/>
          <w:u w:val="none"/>
        </w:rPr>
        <w:t>休教師請填寫對應研習梯次之報名表單：</w:t>
      </w:r>
    </w:p>
    <w:p w14:paraId="2EDC957E" w14:textId="77777777" w:rsidR="00936222" w:rsidRDefault="00FE7E8D">
      <w:pPr>
        <w:suppressAutoHyphens w:val="0"/>
        <w:snapToGrid w:val="0"/>
        <w:spacing w:line="40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南港國小：共錄取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/>
          <w:sz w:val="28"/>
          <w:szCs w:val="28"/>
        </w:rPr>
        <w:t>人。</w:t>
      </w:r>
    </w:p>
    <w:p w14:paraId="5F5FC456" w14:textId="77777777" w:rsidR="00936222" w:rsidRDefault="00FE7E8D">
      <w:pPr>
        <w:suppressAutoHyphens w:val="0"/>
        <w:snapToGrid w:val="0"/>
        <w:spacing w:line="400" w:lineRule="exact"/>
        <w:ind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現職教師請於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點前報名並</w:t>
      </w:r>
      <w:proofErr w:type="gramStart"/>
      <w:r>
        <w:rPr>
          <w:rFonts w:ascii="標楷體" w:eastAsia="標楷體" w:hAnsi="標楷體"/>
          <w:sz w:val="28"/>
          <w:szCs w:val="28"/>
        </w:rPr>
        <w:t>完成薦派程序</w:t>
      </w:r>
      <w:bookmarkStart w:id="1" w:name="_Hlk106025591"/>
      <w:proofErr w:type="gramEnd"/>
      <w:r>
        <w:rPr>
          <w:rFonts w:ascii="標楷體" w:eastAsia="標楷體" w:hAnsi="標楷體"/>
          <w:sz w:val="28"/>
          <w:szCs w:val="28"/>
        </w:rPr>
        <w:t>；</w:t>
      </w:r>
    </w:p>
    <w:p w14:paraId="77FBEE9B" w14:textId="77777777" w:rsidR="00936222" w:rsidRDefault="00FE7E8D">
      <w:pPr>
        <w:suppressAutoHyphens w:val="0"/>
        <w:snapToGrid w:val="0"/>
        <w:spacing w:line="400" w:lineRule="exact"/>
        <w:ind w:left="991"/>
      </w:pPr>
      <w:r>
        <w:rPr>
          <w:rFonts w:ascii="標楷體" w:eastAsia="標楷體" w:hAnsi="標楷體"/>
          <w:sz w:val="28"/>
          <w:szCs w:val="28"/>
        </w:rPr>
        <w:t>退休教師請填寫此梯次報名表單：</w:t>
      </w:r>
      <w:hyperlink r:id="rId7" w:history="1">
        <w:r>
          <w:rPr>
            <w:rStyle w:val="a8"/>
            <w:rFonts w:ascii="Century" w:eastAsia="標楷體" w:hAnsi="Century"/>
            <w:sz w:val="28"/>
            <w:szCs w:val="28"/>
          </w:rPr>
          <w:t>https://forms.gle/z4ejXaJJ5znioSY69</w:t>
        </w:r>
      </w:hyperlink>
    </w:p>
    <w:bookmarkEnd w:id="1"/>
    <w:p w14:paraId="16FDA892" w14:textId="77777777" w:rsidR="00936222" w:rsidRDefault="00FE7E8D">
      <w:pPr>
        <w:suppressAutoHyphens w:val="0"/>
        <w:snapToGrid w:val="0"/>
        <w:spacing w:line="400" w:lineRule="exact"/>
        <w:ind w:left="3117" w:hanging="2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第二梯次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雙園國中：共錄取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人。</w:t>
      </w:r>
    </w:p>
    <w:p w14:paraId="1C38B10C" w14:textId="77777777" w:rsidR="00936222" w:rsidRDefault="00FE7E8D">
      <w:pPr>
        <w:suppressAutoHyphens w:val="0"/>
        <w:snapToGrid w:val="0"/>
        <w:spacing w:line="400" w:lineRule="exact"/>
        <w:ind w:left="993" w:firstLine="11"/>
      </w:pPr>
      <w:r>
        <w:rPr>
          <w:rFonts w:ascii="標楷體" w:eastAsia="標楷體" w:hAnsi="標楷體"/>
          <w:sz w:val="28"/>
          <w:szCs w:val="28"/>
        </w:rPr>
        <w:t>現職教師請於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點前報名並</w:t>
      </w:r>
      <w:proofErr w:type="gramStart"/>
      <w:r>
        <w:rPr>
          <w:rFonts w:ascii="標楷體" w:eastAsia="標楷體" w:hAnsi="標楷體"/>
          <w:sz w:val="28"/>
          <w:szCs w:val="28"/>
        </w:rPr>
        <w:t>完成薦派程序</w:t>
      </w:r>
      <w:proofErr w:type="gramEnd"/>
      <w:r>
        <w:rPr>
          <w:rFonts w:ascii="標楷體" w:eastAsia="標楷體" w:hAnsi="標楷體"/>
          <w:sz w:val="28"/>
          <w:szCs w:val="28"/>
        </w:rPr>
        <w:t>；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退休教師請填寫此梯次報名表單：</w:t>
      </w:r>
      <w:hyperlink r:id="rId8" w:history="1">
        <w:r>
          <w:rPr>
            <w:rStyle w:val="a8"/>
            <w:rFonts w:ascii="Century" w:hAnsi="Century"/>
            <w:sz w:val="28"/>
            <w:szCs w:val="22"/>
          </w:rPr>
          <w:t>https://forms.gle/NL8EZfTL8VTLiNVK9</w:t>
        </w:r>
      </w:hyperlink>
    </w:p>
    <w:p w14:paraId="45ECE231" w14:textId="77777777" w:rsidR="00936222" w:rsidRDefault="00936222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2BAE3A8F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bookmarkStart w:id="2" w:name="_Hlk106023866"/>
      <w:r>
        <w:rPr>
          <w:rFonts w:ascii="標楷體" w:eastAsia="標楷體" w:hAnsi="標楷體"/>
          <w:sz w:val="28"/>
          <w:szCs w:val="28"/>
        </w:rPr>
        <w:t>實施方式</w:t>
      </w:r>
    </w:p>
    <w:p w14:paraId="560941BC" w14:textId="77777777" w:rsidR="00936222" w:rsidRDefault="00FE7E8D">
      <w:pPr>
        <w:suppressAutoHyphens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梯次，以實體研習方式辦理：</w:t>
      </w:r>
    </w:p>
    <w:tbl>
      <w:tblPr>
        <w:tblW w:w="8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804"/>
        <w:gridCol w:w="1418"/>
        <w:gridCol w:w="1275"/>
        <w:gridCol w:w="1871"/>
        <w:gridCol w:w="851"/>
      </w:tblGrid>
      <w:tr w:rsidR="00936222" w14:paraId="2B3E648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BB592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研習類別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6792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F3B76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辦理期程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8D53D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研習時數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967EA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</w:t>
            </w:r>
          </w:p>
          <w:p w14:paraId="62E46548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E5CEF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</w:t>
            </w:r>
          </w:p>
          <w:p w14:paraId="15103E9A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人數</w:t>
            </w:r>
          </w:p>
        </w:tc>
      </w:tr>
      <w:tr w:rsidR="00936222" w14:paraId="547EF101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25214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閩</w:t>
            </w:r>
          </w:p>
          <w:p w14:paraId="553378FE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南</w:t>
            </w:r>
          </w:p>
          <w:p w14:paraId="32B59D2A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</w:t>
            </w:r>
          </w:p>
          <w:p w14:paraId="7C5B1584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</w:t>
            </w:r>
          </w:p>
          <w:p w14:paraId="4D55712C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</w:t>
            </w:r>
          </w:p>
          <w:p w14:paraId="61E38783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加</w:t>
            </w:r>
          </w:p>
          <w:p w14:paraId="70D2A752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強</w:t>
            </w:r>
            <w:proofErr w:type="gramEnd"/>
          </w:p>
          <w:p w14:paraId="5C69E2DB" w14:textId="77777777" w:rsidR="00936222" w:rsidRDefault="00FE7E8D">
            <w:pPr>
              <w:suppressAutoHyphens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E551" w14:textId="77777777" w:rsidR="00936222" w:rsidRDefault="00FE7E8D">
            <w:pPr>
              <w:suppressAutoHyphens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第一梯次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szCs w:val="24"/>
              </w:rPr>
              <w:t>南港國小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A34A3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7/7 - 7/11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20D63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36</w:t>
            </w:r>
          </w:p>
          <w:p w14:paraId="62683CF8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E42A" w14:textId="77777777" w:rsidR="00936222" w:rsidRDefault="00FE7E8D">
            <w:pPr>
              <w:suppressAutoHyphens w:val="0"/>
              <w:jc w:val="center"/>
            </w:pPr>
            <w:r>
              <w:rPr>
                <w:rFonts w:ascii="標楷體" w:eastAsia="標楷體" w:hAnsi="標楷體"/>
                <w:spacing w:val="-20"/>
                <w:szCs w:val="24"/>
              </w:rPr>
              <w:t>尚未取得</w:t>
            </w:r>
            <w:r>
              <w:rPr>
                <w:rFonts w:ascii="標楷體" w:eastAsia="標楷體" w:hAnsi="標楷體"/>
                <w:bCs/>
                <w:szCs w:val="24"/>
              </w:rPr>
              <w:t>臺灣台語</w:t>
            </w:r>
            <w:r>
              <w:rPr>
                <w:rFonts w:ascii="標楷體" w:eastAsia="標楷體" w:hAnsi="標楷體"/>
                <w:spacing w:val="-20"/>
                <w:szCs w:val="24"/>
              </w:rPr>
              <w:t>中高級認證之市內各國民小學、國民中學、高級中學之現職教師、代理代課教師、實習老師等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8F293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80</w:t>
            </w:r>
            <w:r>
              <w:rPr>
                <w:rFonts w:ascii="標楷體" w:eastAsia="標楷體" w:hAnsi="標楷體"/>
                <w:spacing w:val="-20"/>
                <w:szCs w:val="24"/>
              </w:rPr>
              <w:t>人</w:t>
            </w:r>
          </w:p>
        </w:tc>
      </w:tr>
      <w:tr w:rsidR="00936222" w14:paraId="2B31EDA2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  <w:tblHeader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9A04" w14:textId="77777777" w:rsidR="00936222" w:rsidRDefault="00936222">
            <w:pPr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15F73" w14:textId="77777777" w:rsidR="00936222" w:rsidRDefault="00FE7E8D">
            <w:pPr>
              <w:suppressAutoHyphens w:val="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第二梯次</w:t>
            </w:r>
            <w:r>
              <w:rPr>
                <w:rFonts w:ascii="標楷體" w:eastAsia="標楷體" w:hAnsi="標楷體"/>
                <w:b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szCs w:val="24"/>
              </w:rPr>
              <w:t>雙園國中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78A01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7/28-7/31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6304B" w14:textId="77777777" w:rsidR="00936222" w:rsidRDefault="00936222">
            <w:pPr>
              <w:suppressAutoHyphens w:val="0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75E54" w14:textId="77777777" w:rsidR="00936222" w:rsidRDefault="00936222">
            <w:pPr>
              <w:suppressAutoHyphens w:val="0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A6F05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30</w:t>
            </w:r>
            <w:r>
              <w:rPr>
                <w:rFonts w:ascii="標楷體" w:eastAsia="標楷體" w:hAnsi="標楷體"/>
                <w:spacing w:val="-20"/>
                <w:szCs w:val="24"/>
              </w:rPr>
              <w:t>人</w:t>
            </w:r>
          </w:p>
        </w:tc>
      </w:tr>
    </w:tbl>
    <w:bookmarkEnd w:id="2"/>
    <w:p w14:paraId="35761906" w14:textId="77777777" w:rsidR="00936222" w:rsidRDefault="00FE7E8D">
      <w:pPr>
        <w:suppressAutoHyphens w:val="0"/>
        <w:snapToGrid w:val="0"/>
        <w:spacing w:line="40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各梯次研習聯絡人：</w:t>
      </w:r>
    </w:p>
    <w:p w14:paraId="0EAAC55D" w14:textId="77777777" w:rsidR="00936222" w:rsidRDefault="00FE7E8D">
      <w:pPr>
        <w:suppressAutoHyphens w:val="0"/>
        <w:snapToGrid w:val="0"/>
        <w:spacing w:line="40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第一梯次：明湖國小</w:t>
      </w:r>
      <w:proofErr w:type="gramStart"/>
      <w:r>
        <w:rPr>
          <w:rFonts w:ascii="標楷體" w:eastAsia="標楷體" w:hAnsi="標楷體"/>
          <w:sz w:val="28"/>
          <w:szCs w:val="28"/>
        </w:rPr>
        <w:t>姜</w:t>
      </w:r>
      <w:proofErr w:type="gramEnd"/>
      <w:r>
        <w:rPr>
          <w:rFonts w:ascii="標楷體" w:eastAsia="標楷體" w:hAnsi="標楷體"/>
          <w:sz w:val="28"/>
          <w:szCs w:val="28"/>
        </w:rPr>
        <w:t>老師：</w:t>
      </w:r>
      <w:r>
        <w:rPr>
          <w:rFonts w:ascii="標楷體" w:eastAsia="標楷體" w:hAnsi="標楷體"/>
          <w:sz w:val="28"/>
          <w:szCs w:val="28"/>
        </w:rPr>
        <w:t xml:space="preserve">(02) 2632-3477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69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　　　南港國小陳老師：</w:t>
      </w:r>
      <w:r>
        <w:rPr>
          <w:rFonts w:ascii="標楷體" w:eastAsia="標楷體" w:hAnsi="標楷體"/>
          <w:sz w:val="28"/>
          <w:szCs w:val="28"/>
        </w:rPr>
        <w:t xml:space="preserve">(02) 2783-4678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2106</w:t>
      </w:r>
    </w:p>
    <w:p w14:paraId="48622D84" w14:textId="77777777" w:rsidR="00936222" w:rsidRDefault="00FE7E8D">
      <w:pPr>
        <w:suppressAutoHyphens w:val="0"/>
        <w:snapToGrid w:val="0"/>
        <w:spacing w:line="400" w:lineRule="exact"/>
        <w:ind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第二梯次：雙園國中呂主任：</w:t>
      </w:r>
      <w:r>
        <w:rPr>
          <w:rFonts w:ascii="標楷體" w:eastAsia="標楷體" w:hAnsi="標楷體"/>
          <w:sz w:val="28"/>
          <w:szCs w:val="28"/>
        </w:rPr>
        <w:t xml:space="preserve">(02) 2303-0827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120</w:t>
      </w:r>
    </w:p>
    <w:p w14:paraId="79790BA6" w14:textId="77777777" w:rsidR="00936222" w:rsidRDefault="00FE7E8D">
      <w:pPr>
        <w:suppressAutoHyphens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七、研習內容及課表如下：</w:t>
      </w:r>
    </w:p>
    <w:p w14:paraId="33C0D252" w14:textId="77777777" w:rsidR="00936222" w:rsidRDefault="00FE7E8D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第一梯次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/>
          <w:b/>
          <w:sz w:val="28"/>
          <w:szCs w:val="28"/>
        </w:rPr>
        <w:t>南港國小</w:t>
      </w: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899"/>
        <w:gridCol w:w="1900"/>
        <w:gridCol w:w="1899"/>
        <w:gridCol w:w="1900"/>
        <w:gridCol w:w="1900"/>
      </w:tblGrid>
      <w:tr w:rsidR="00936222" w14:paraId="12C14AF9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66BD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170F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7/7(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6F59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7/8(</w:t>
            </w:r>
            <w:r>
              <w:rPr>
                <w:rFonts w:ascii="標楷體" w:eastAsia="標楷體" w:hAnsi="標楷體"/>
                <w:kern w:val="0"/>
                <w:szCs w:val="24"/>
              </w:rPr>
              <w:t>二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5517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7/9(</w:t>
            </w:r>
            <w:r>
              <w:rPr>
                <w:rFonts w:ascii="標楷體" w:eastAsia="標楷體" w:hAnsi="標楷體"/>
                <w:kern w:val="0"/>
                <w:szCs w:val="24"/>
              </w:rPr>
              <w:t>三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3032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7/10(</w:t>
            </w:r>
            <w:r>
              <w:rPr>
                <w:rFonts w:ascii="標楷體" w:eastAsia="標楷體" w:hAnsi="標楷體"/>
                <w:kern w:val="0"/>
                <w:szCs w:val="24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AF20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7/11(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936222" w14:paraId="53CD07B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FEF6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08:00-09:00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E84E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B001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14FF" w14:textId="77777777" w:rsidR="00936222" w:rsidRDefault="00FE7E8D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08:00-08:10</w:t>
            </w:r>
          </w:p>
          <w:p w14:paraId="12412D37" w14:textId="77777777" w:rsidR="00936222" w:rsidRDefault="00FE7E8D">
            <w:pPr>
              <w:suppressAutoHyphens w:val="0"/>
              <w:jc w:val="center"/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61C2" w14:textId="77777777" w:rsidR="00936222" w:rsidRDefault="00FE7E8D">
            <w:pPr>
              <w:pStyle w:val="Default"/>
              <w:suppressAutoHyphens w:val="0"/>
              <w:snapToGrid w:val="0"/>
              <w:jc w:val="center"/>
            </w:pPr>
            <w:r>
              <w:t>報到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33F5" w14:textId="77777777" w:rsidR="00936222" w:rsidRDefault="00FE7E8D">
            <w:pPr>
              <w:pStyle w:val="Default"/>
              <w:suppressAutoHyphens w:val="0"/>
              <w:snapToGrid w:val="0"/>
              <w:jc w:val="center"/>
            </w:pPr>
            <w:r>
              <w:t>報到</w:t>
            </w:r>
          </w:p>
        </w:tc>
      </w:tr>
      <w:tr w:rsidR="00936222" w14:paraId="00AA4227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86F1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CEF9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1760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8D87" w14:textId="77777777" w:rsidR="00936222" w:rsidRDefault="00FE7E8D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14:paraId="2B3B2ABE" w14:textId="77777777" w:rsidR="00936222" w:rsidRDefault="00FE7E8D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分組練習</w:t>
            </w:r>
          </w:p>
          <w:p w14:paraId="17E3856E" w14:textId="77777777" w:rsidR="00936222" w:rsidRDefault="00FE7E8D">
            <w:pPr>
              <w:pStyle w:val="Default"/>
              <w:suppressAutoHyphens w:val="0"/>
              <w:snapToGrid w:val="0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</w:t>
            </w:r>
            <w:r>
              <w:t>拼音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8E9A" w14:textId="77777777" w:rsidR="00936222" w:rsidRDefault="00936222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61EB" w14:textId="77777777" w:rsidR="00936222" w:rsidRDefault="00936222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</w:p>
        </w:tc>
      </w:tr>
      <w:tr w:rsidR="00936222" w14:paraId="44832F28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41D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3AE1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8D83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AC85" w14:textId="77777777" w:rsidR="00936222" w:rsidRDefault="00FE7E8D">
            <w:pPr>
              <w:suppressAutoHyphens w:val="0"/>
              <w:jc w:val="center"/>
            </w:pPr>
            <w:r>
              <w:rPr>
                <w:rFonts w:ascii="標楷體" w:eastAsia="標楷體" w:hAnsi="標楷體"/>
              </w:rPr>
              <w:t>許嘉勇老師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6F3E" w14:textId="77777777" w:rsidR="00936222" w:rsidRDefault="00936222">
            <w:pPr>
              <w:pStyle w:val="Default"/>
              <w:suppressAutoHyphens w:val="0"/>
              <w:snapToGrid w:val="0"/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59FE" w14:textId="77777777" w:rsidR="00936222" w:rsidRDefault="00936222">
            <w:pPr>
              <w:pStyle w:val="Default"/>
              <w:suppressAutoHyphens w:val="0"/>
              <w:snapToGrid w:val="0"/>
              <w:jc w:val="center"/>
            </w:pPr>
          </w:p>
        </w:tc>
      </w:tr>
      <w:tr w:rsidR="00936222" w14:paraId="2000082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DFC1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09:00-12:00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E13A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607D" w14:textId="77777777" w:rsidR="00936222" w:rsidRDefault="00FE7E8D">
            <w:pPr>
              <w:pStyle w:val="Default"/>
              <w:suppressAutoHyphens w:val="0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羅音韻系統拼音練習</w:t>
            </w:r>
            <w:r>
              <w:rPr>
                <w:rFonts w:cs="Times New Roman"/>
                <w:color w:val="auto"/>
              </w:rPr>
              <w:t>(</w:t>
            </w:r>
            <w:proofErr w:type="gramStart"/>
            <w:r>
              <w:rPr>
                <w:color w:val="auto"/>
              </w:rPr>
              <w:t>一</w:t>
            </w:r>
            <w:proofErr w:type="gramEnd"/>
            <w:r>
              <w:rPr>
                <w:rFonts w:cs="Times New Roman"/>
                <w:color w:val="auto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5CF8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14:paraId="140293D4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語法測驗練習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D7B3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C3E5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線上</w:t>
            </w:r>
            <w:proofErr w:type="gramEnd"/>
            <w:r>
              <w:rPr>
                <w:color w:val="auto"/>
              </w:rPr>
              <w:t>)</w:t>
            </w:r>
          </w:p>
        </w:tc>
      </w:tr>
      <w:tr w:rsidR="00936222" w14:paraId="582ED429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73F9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F830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3663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2BA2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E47C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1B7A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</w:tr>
      <w:tr w:rsidR="00936222" w14:paraId="6FEDBAED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159E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12:00-13:00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1761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午餐、休息</w:t>
            </w:r>
          </w:p>
        </w:tc>
      </w:tr>
      <w:tr w:rsidR="00936222" w14:paraId="6CA95B5D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1C5F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13:00-17:00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2F2B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6979" w14:textId="77777777" w:rsidR="00936222" w:rsidRDefault="00FE7E8D">
            <w:pPr>
              <w:pStyle w:val="Default"/>
              <w:suppressAutoHyphens w:val="0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3387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A372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51B6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  <w:p w14:paraId="5386925A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(</w:t>
            </w:r>
            <w:proofErr w:type="gramStart"/>
            <w:r>
              <w:rPr>
                <w:color w:val="auto"/>
              </w:rPr>
              <w:t>線上</w:t>
            </w:r>
            <w:proofErr w:type="gramEnd"/>
            <w:r>
              <w:rPr>
                <w:color w:val="auto"/>
              </w:rPr>
              <w:t>)</w:t>
            </w:r>
          </w:p>
        </w:tc>
      </w:tr>
      <w:tr w:rsidR="00936222" w14:paraId="4B4C06DB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E25E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F310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6827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9AFA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377F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D257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</w:tr>
      <w:tr w:rsidR="00936222" w14:paraId="7C9BD666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E2B0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17:00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5FB0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賦歸</w:t>
            </w:r>
          </w:p>
        </w:tc>
      </w:tr>
    </w:tbl>
    <w:p w14:paraId="017D03D0" w14:textId="77777777" w:rsidR="00936222" w:rsidRDefault="00936222">
      <w:pPr>
        <w:suppressAutoHyphens w:val="0"/>
        <w:snapToGrid w:val="0"/>
        <w:spacing w:line="300" w:lineRule="auto"/>
        <w:rPr>
          <w:rFonts w:ascii="標楷體" w:eastAsia="標楷體" w:hAnsi="標楷體"/>
          <w:color w:val="000000"/>
          <w:spacing w:val="-20"/>
          <w:sz w:val="28"/>
          <w:szCs w:val="28"/>
        </w:rPr>
      </w:pPr>
    </w:p>
    <w:p w14:paraId="340806AC" w14:textId="77777777" w:rsidR="00936222" w:rsidRDefault="00936222">
      <w:pPr>
        <w:pageBreakBefore/>
        <w:widowControl/>
        <w:suppressAutoHyphens w:val="0"/>
        <w:rPr>
          <w:rFonts w:ascii="標楷體" w:eastAsia="標楷體" w:hAnsi="標楷體"/>
          <w:color w:val="000000"/>
          <w:sz w:val="28"/>
          <w:szCs w:val="28"/>
        </w:rPr>
      </w:pPr>
    </w:p>
    <w:p w14:paraId="32F4D299" w14:textId="77777777" w:rsidR="00936222" w:rsidRDefault="00FE7E8D">
      <w:pPr>
        <w:suppressAutoHyphens w:val="0"/>
        <w:snapToGrid w:val="0"/>
        <w:spacing w:line="300" w:lineRule="auto"/>
      </w:pPr>
      <w:r>
        <w:rPr>
          <w:rFonts w:ascii="標楷體" w:eastAsia="標楷體" w:hAnsi="標楷體"/>
          <w:color w:val="000000"/>
          <w:sz w:val="28"/>
          <w:szCs w:val="28"/>
        </w:rPr>
        <w:t>第二梯次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雙園國中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927"/>
        <w:gridCol w:w="1928"/>
        <w:gridCol w:w="1928"/>
        <w:gridCol w:w="1928"/>
        <w:gridCol w:w="1928"/>
      </w:tblGrid>
      <w:tr w:rsidR="00936222" w14:paraId="0EEFDB3A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FBF4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A2F6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7/25(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7508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7/28(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A08E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7/29(</w:t>
            </w:r>
            <w:r>
              <w:rPr>
                <w:rFonts w:ascii="標楷體" w:eastAsia="標楷體" w:hAnsi="標楷體"/>
                <w:kern w:val="0"/>
                <w:szCs w:val="24"/>
              </w:rPr>
              <w:t>二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2998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7/30(</w:t>
            </w:r>
            <w:r>
              <w:rPr>
                <w:rFonts w:ascii="標楷體" w:eastAsia="標楷體" w:hAnsi="標楷體"/>
                <w:kern w:val="0"/>
                <w:szCs w:val="24"/>
              </w:rPr>
              <w:t>三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AD64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7/31(</w:t>
            </w:r>
            <w:r>
              <w:rPr>
                <w:rFonts w:ascii="標楷體" w:eastAsia="標楷體" w:hAnsi="標楷體"/>
                <w:kern w:val="0"/>
                <w:szCs w:val="24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936222" w14:paraId="6BAFD9A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0A54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08:00-09:00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EC37" w14:textId="77777777" w:rsidR="00936222" w:rsidRDefault="00FE7E8D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08:00-08:10</w:t>
            </w:r>
          </w:p>
          <w:p w14:paraId="47B4E08F" w14:textId="77777777" w:rsidR="00936222" w:rsidRDefault="00FE7E8D">
            <w:pPr>
              <w:suppressAutoHyphens w:val="0"/>
              <w:jc w:val="center"/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9AFB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382C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B12D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CB5F" w14:textId="77777777" w:rsidR="00936222" w:rsidRDefault="00FE7E8D">
            <w:pPr>
              <w:pStyle w:val="Default"/>
              <w:suppressAutoHyphens w:val="0"/>
              <w:snapToGrid w:val="0"/>
              <w:jc w:val="center"/>
            </w:pPr>
            <w:r>
              <w:t>報到</w:t>
            </w:r>
          </w:p>
        </w:tc>
      </w:tr>
      <w:tr w:rsidR="00936222" w14:paraId="6A7CD652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F7F8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BB56" w14:textId="77777777" w:rsidR="00936222" w:rsidRDefault="00FE7E8D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08:10-09:00</w:t>
            </w:r>
          </w:p>
          <w:p w14:paraId="1545AEB5" w14:textId="77777777" w:rsidR="00936222" w:rsidRDefault="00FE7E8D">
            <w:pPr>
              <w:pStyle w:val="Default"/>
              <w:suppressAutoHyphens w:val="0"/>
              <w:snapToGrid w:val="0"/>
              <w:jc w:val="center"/>
            </w:pPr>
            <w:r>
              <w:rPr>
                <w:color w:val="auto"/>
              </w:rPr>
              <w:t>分組練習</w:t>
            </w:r>
            <w:r>
              <w:t>拼音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0EC7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A489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F71B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B0C1" w14:textId="77777777" w:rsidR="00936222" w:rsidRDefault="00936222">
            <w:pPr>
              <w:pStyle w:val="Default"/>
              <w:suppressAutoHyphens w:val="0"/>
              <w:snapToGrid w:val="0"/>
              <w:jc w:val="center"/>
              <w:rPr>
                <w:color w:val="auto"/>
              </w:rPr>
            </w:pPr>
          </w:p>
        </w:tc>
      </w:tr>
      <w:tr w:rsidR="00936222" w14:paraId="45D9F55B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EB85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1E17" w14:textId="77777777" w:rsidR="00936222" w:rsidRDefault="00FE7E8D">
            <w:pPr>
              <w:suppressAutoHyphens w:val="0"/>
              <w:jc w:val="center"/>
            </w:pPr>
            <w:r>
              <w:rPr>
                <w:rFonts w:ascii="標楷體" w:eastAsia="標楷體" w:hAnsi="標楷體"/>
              </w:rPr>
              <w:t>許嘉勇老師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2ADA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C683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56D8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92B4" w14:textId="77777777" w:rsidR="00936222" w:rsidRDefault="00936222">
            <w:pPr>
              <w:pStyle w:val="Default"/>
              <w:suppressAutoHyphens w:val="0"/>
              <w:snapToGrid w:val="0"/>
              <w:jc w:val="center"/>
            </w:pPr>
          </w:p>
        </w:tc>
      </w:tr>
      <w:tr w:rsidR="00936222" w14:paraId="4BE61BD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8876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09:00-12:00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FFFD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詞彙加</w:t>
            </w:r>
          </w:p>
          <w:p w14:paraId="29E2870C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語法測驗練習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8DD4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看圖講話測驗練習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003D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對話理解測驗練習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18AD" w14:textId="77777777" w:rsidR="00936222" w:rsidRDefault="00FE7E8D">
            <w:pPr>
              <w:pStyle w:val="Default"/>
              <w:suppressAutoHyphens w:val="0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羅音韻系統拼音練習</w:t>
            </w:r>
            <w:r>
              <w:rPr>
                <w:rFonts w:cs="Times New Roman"/>
                <w:color w:val="auto"/>
              </w:rPr>
              <w:t>(</w:t>
            </w:r>
            <w:proofErr w:type="gramStart"/>
            <w:r>
              <w:rPr>
                <w:color w:val="auto"/>
              </w:rPr>
              <w:t>一</w:t>
            </w:r>
            <w:proofErr w:type="gramEnd"/>
            <w:r>
              <w:rPr>
                <w:rFonts w:cs="Times New Roman"/>
                <w:color w:val="auto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69B5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閱讀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閱讀理解測驗練習</w:t>
            </w:r>
          </w:p>
        </w:tc>
      </w:tr>
      <w:tr w:rsidR="00936222" w14:paraId="3E8A6D80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23AD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7C44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FD10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5024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3C57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7F1E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</w:tr>
      <w:tr w:rsidR="00936222" w14:paraId="25B0C7C5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ABE7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12:00-13:00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60B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午餐、休息</w:t>
            </w:r>
          </w:p>
        </w:tc>
      </w:tr>
      <w:tr w:rsidR="00936222" w14:paraId="72006330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86E5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13:00-17:00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A6C1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書寫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書</w:t>
            </w:r>
            <w:r>
              <w:rPr>
                <w:color w:val="auto"/>
              </w:rPr>
              <w:t>寫測驗練習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105B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口語表達測驗練習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4F86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聽力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color w:val="auto"/>
              </w:rPr>
              <w:t>演說理解測驗練習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80B3" w14:textId="77777777" w:rsidR="00936222" w:rsidRDefault="00FE7E8D">
            <w:pPr>
              <w:pStyle w:val="Default"/>
              <w:suppressAutoHyphens w:val="0"/>
              <w:jc w:val="center"/>
            </w:pPr>
            <w:proofErr w:type="gramStart"/>
            <w:r>
              <w:rPr>
                <w:color w:val="auto"/>
              </w:rPr>
              <w:t>臺</w:t>
            </w:r>
            <w:proofErr w:type="gramEnd"/>
            <w:r>
              <w:rPr>
                <w:color w:val="auto"/>
              </w:rPr>
              <w:t>羅音韻系統拼音練習</w:t>
            </w:r>
            <w:r>
              <w:rPr>
                <w:rFonts w:cs="Times New Roman"/>
                <w:color w:val="auto"/>
              </w:rPr>
              <w:t>(</w:t>
            </w:r>
            <w:r>
              <w:rPr>
                <w:color w:val="auto"/>
              </w:rPr>
              <w:t>二</w:t>
            </w:r>
            <w:r>
              <w:rPr>
                <w:rFonts w:cs="Times New Roman"/>
                <w:color w:val="auto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35A3" w14:textId="77777777" w:rsidR="00936222" w:rsidRDefault="00FE7E8D">
            <w:pPr>
              <w:pStyle w:val="Default"/>
              <w:suppressAutoHyphens w:val="0"/>
              <w:jc w:val="center"/>
            </w:pPr>
            <w:r>
              <w:rPr>
                <w:color w:val="auto"/>
              </w:rPr>
              <w:t>口語</w:t>
            </w:r>
            <w:r>
              <w:rPr>
                <w:rFonts w:cs="Times New Roman"/>
                <w:color w:val="auto"/>
              </w:rPr>
              <w:t>-</w:t>
            </w:r>
            <w:r>
              <w:rPr>
                <w:rFonts w:cs="Times New Roman"/>
                <w:color w:val="auto"/>
              </w:rPr>
              <w:t>文章</w:t>
            </w:r>
            <w:r>
              <w:rPr>
                <w:color w:val="auto"/>
              </w:rPr>
              <w:t>朗讀測驗練習</w:t>
            </w:r>
          </w:p>
        </w:tc>
      </w:tr>
      <w:tr w:rsidR="00936222" w14:paraId="5FEA4217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1264" w14:textId="77777777" w:rsidR="00936222" w:rsidRDefault="00936222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33D0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6FDA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EE5C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3C7A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43B" w14:textId="77777777" w:rsidR="00936222" w:rsidRDefault="00FE7E8D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color w:val="auto"/>
              </w:rPr>
              <w:t>徐建華退休校長</w:t>
            </w:r>
          </w:p>
        </w:tc>
      </w:tr>
      <w:tr w:rsidR="00936222" w14:paraId="0CC16210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5136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17:00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4AD3" w14:textId="77777777" w:rsidR="00936222" w:rsidRDefault="00FE7E8D">
            <w:pPr>
              <w:suppressAutoHyphens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賦歸</w:t>
            </w:r>
          </w:p>
        </w:tc>
      </w:tr>
    </w:tbl>
    <w:p w14:paraId="71DBB861" w14:textId="77777777" w:rsidR="00936222" w:rsidRDefault="00FE7E8D">
      <w:pPr>
        <w:suppressAutoHyphens w:val="0"/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>八、</w:t>
      </w:r>
      <w:bookmarkStart w:id="3" w:name="_Hlk74663451"/>
      <w:r>
        <w:rPr>
          <w:rFonts w:ascii="標楷體" w:eastAsia="標楷體" w:hAnsi="標楷體"/>
          <w:color w:val="000000"/>
          <w:sz w:val="28"/>
          <w:szCs w:val="28"/>
        </w:rPr>
        <w:t>附則</w:t>
      </w:r>
    </w:p>
    <w:p w14:paraId="153D66C3" w14:textId="77777777" w:rsidR="00936222" w:rsidRDefault="00FE7E8D">
      <w:pPr>
        <w:suppressAutoHyphens w:val="0"/>
        <w:snapToGrid w:val="0"/>
        <w:spacing w:line="400" w:lineRule="exact"/>
        <w:ind w:left="1276" w:hanging="85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（一）因研習目標以輔導教師通過臺灣台語語言能力認證中高級為主，為避免研習資源浪費，請已通過臺灣台語語言能力認證中高級之教師及教學支援工作人員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勿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報名。</w:t>
      </w:r>
    </w:p>
    <w:p w14:paraId="6F9C14B0" w14:textId="77777777" w:rsidR="00936222" w:rsidRDefault="00FE7E8D">
      <w:pPr>
        <w:suppressAutoHyphens w:val="0"/>
        <w:snapToGrid w:val="0"/>
        <w:spacing w:line="40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（二）全程參與研習之教師，由承辦學校依規定核給</w:t>
      </w:r>
      <w:r>
        <w:rPr>
          <w:rFonts w:ascii="標楷體" w:eastAsia="標楷體" w:hAnsi="標楷體"/>
          <w:b/>
          <w:color w:val="000000"/>
          <w:sz w:val="28"/>
          <w:szCs w:val="28"/>
        </w:rPr>
        <w:t>36</w:t>
      </w:r>
      <w:r>
        <w:rPr>
          <w:rFonts w:ascii="標楷體" w:eastAsia="標楷體" w:hAnsi="標楷體"/>
          <w:color w:val="000000"/>
          <w:sz w:val="28"/>
          <w:szCs w:val="28"/>
        </w:rPr>
        <w:t>小時研習時數證明。</w:t>
      </w:r>
    </w:p>
    <w:p w14:paraId="51D29993" w14:textId="77777777" w:rsidR="00936222" w:rsidRDefault="00FE7E8D">
      <w:pPr>
        <w:suppressAutoHyphens w:val="0"/>
        <w:snapToGrid w:val="0"/>
        <w:spacing w:line="40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（三）參加人員請學校核給公（差）假。</w:t>
      </w:r>
    </w:p>
    <w:p w14:paraId="175A7D23" w14:textId="77777777" w:rsidR="00936222" w:rsidRDefault="00FE7E8D">
      <w:pPr>
        <w:suppressAutoHyphens w:val="0"/>
        <w:snapToGrid w:val="0"/>
        <w:spacing w:line="40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（四）如遇自然災害或不可抗力之因素，依照行政院人事行政局公告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相關事宜，後續補課問題，將另行於學校網頁上公告通知，恕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個別通知。</w:t>
      </w:r>
    </w:p>
    <w:p w14:paraId="057F6E4D" w14:textId="77777777" w:rsidR="00936222" w:rsidRDefault="00FE7E8D">
      <w:pPr>
        <w:suppressAutoHyphens w:val="0"/>
        <w:snapToGrid w:val="0"/>
        <w:spacing w:line="400" w:lineRule="exact"/>
      </w:pPr>
      <w:r>
        <w:rPr>
          <w:rFonts w:ascii="標楷體" w:eastAsia="標楷體" w:hAnsi="標楷體"/>
          <w:color w:val="000000"/>
          <w:spacing w:val="-20"/>
          <w:sz w:val="28"/>
          <w:szCs w:val="28"/>
        </w:rPr>
        <w:t>九、</w:t>
      </w:r>
      <w:bookmarkEnd w:id="3"/>
      <w:r>
        <w:rPr>
          <w:rFonts w:ascii="標楷體" w:eastAsia="標楷體" w:hAnsi="標楷體"/>
          <w:color w:val="000000"/>
          <w:sz w:val="28"/>
          <w:szCs w:val="28"/>
        </w:rPr>
        <w:t>獎勵：辦理本計畫之工作人員，陳請臺北市政府教育局依規定給予敘獎。</w:t>
      </w:r>
    </w:p>
    <w:p w14:paraId="04B73780" w14:textId="77777777" w:rsidR="00936222" w:rsidRDefault="00FE7E8D">
      <w:pPr>
        <w:suppressAutoHyphens w:val="0"/>
        <w:snapToGrid w:val="0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十、其他：相關工作人員加班時數不受每月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小時之限制。</w:t>
      </w:r>
    </w:p>
    <w:p w14:paraId="03D8CD78" w14:textId="77777777" w:rsidR="00936222" w:rsidRDefault="00FE7E8D">
      <w:pPr>
        <w:suppressAutoHyphens w:val="0"/>
        <w:snapToGrid w:val="0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十一、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本計畫陳臺北市政府教育局核准後實施之，修正時亦同。</w:t>
      </w:r>
    </w:p>
    <w:sectPr w:rsidR="0093622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FEDD" w14:textId="77777777" w:rsidR="00FE7E8D" w:rsidRDefault="00FE7E8D">
      <w:r>
        <w:separator/>
      </w:r>
    </w:p>
  </w:endnote>
  <w:endnote w:type="continuationSeparator" w:id="0">
    <w:p w14:paraId="4D07D06A" w14:textId="77777777" w:rsidR="00FE7E8D" w:rsidRDefault="00FE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A707" w14:textId="77777777" w:rsidR="00FE7E8D" w:rsidRDefault="00FE7E8D">
      <w:r>
        <w:rPr>
          <w:color w:val="000000"/>
        </w:rPr>
        <w:separator/>
      </w:r>
    </w:p>
  </w:footnote>
  <w:footnote w:type="continuationSeparator" w:id="0">
    <w:p w14:paraId="1DB8709B" w14:textId="77777777" w:rsidR="00FE7E8D" w:rsidRDefault="00FE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6222"/>
    <w:rsid w:val="001754DD"/>
    <w:rsid w:val="00936222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30CF"/>
  <w15:docId w15:val="{7C173AED-1A2A-41EF-8D98-B0BC92B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項目"/>
    <w:basedOn w:val="a0"/>
    <w:rPr>
      <w:color w:val="605E5C"/>
      <w:shd w:val="clear" w:color="auto" w:fill="E1DFDD"/>
    </w:rPr>
  </w:style>
  <w:style w:type="character" w:styleId="a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L8EZfTL8VTLiNV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z4ejXaJJ5znioSY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林心瑀</cp:lastModifiedBy>
  <cp:revision>2</cp:revision>
  <dcterms:created xsi:type="dcterms:W3CDTF">2025-06-24T09:54:00Z</dcterms:created>
  <dcterms:modified xsi:type="dcterms:W3CDTF">2025-06-24T09:54:00Z</dcterms:modified>
</cp:coreProperties>
</file>