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5136" w14:textId="77777777" w:rsidR="001C14EE" w:rsidRDefault="00E20AE6">
      <w:pPr>
        <w:snapToGrid w:val="0"/>
        <w:spacing w:line="480" w:lineRule="exact"/>
        <w:jc w:val="center"/>
      </w:pPr>
      <w:bookmarkStart w:id="0" w:name="_Hlk75262216"/>
      <w:bookmarkEnd w:id="0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學年度國民中小學本土語言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閩南語、客家語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)</w:t>
      </w:r>
    </w:p>
    <w:p w14:paraId="4D1856F7" w14:textId="77777777" w:rsidR="001C14EE" w:rsidRDefault="00E20AE6">
      <w:pPr>
        <w:snapToGrid w:val="0"/>
        <w:spacing w:line="48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教學支援工作人員認證計畫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b/>
          <w:szCs w:val="24"/>
        </w:rPr>
        <w:t xml:space="preserve"> </w:t>
      </w:r>
    </w:p>
    <w:p w14:paraId="39CD0D1C" w14:textId="77777777" w:rsidR="001C14EE" w:rsidRDefault="00E20AE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14:paraId="0A7CBAAD" w14:textId="77777777" w:rsidR="001C14EE" w:rsidRDefault="00E20AE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（一）教育部</w:t>
      </w:r>
      <w:r>
        <w:rPr>
          <w:rFonts w:ascii="標楷體" w:eastAsia="標楷體" w:hAnsi="標楷體"/>
          <w:sz w:val="28"/>
          <w:szCs w:val="28"/>
        </w:rPr>
        <w:t>99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日修正之「國民中小學教學支援工作人員聘任辦法」。</w:t>
      </w:r>
    </w:p>
    <w:p w14:paraId="6E12279B" w14:textId="77777777" w:rsidR="001C14EE" w:rsidRDefault="00E20AE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bookmarkStart w:id="1" w:name="_Hlk106022191"/>
      <w:r>
        <w:rPr>
          <w:rFonts w:ascii="標楷體" w:eastAsia="標楷體" w:hAnsi="標楷體"/>
          <w:sz w:val="28"/>
          <w:szCs w:val="28"/>
        </w:rPr>
        <w:t>（二）臺北市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</w:p>
    <w:bookmarkEnd w:id="1"/>
    <w:p w14:paraId="49865E51" w14:textId="77777777" w:rsidR="001C14EE" w:rsidRDefault="00E20AE6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（三）臺北市國教輔導團語文領域本土語文輔導小組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學年度工作計畫。</w:t>
      </w:r>
    </w:p>
    <w:p w14:paraId="42DD30C1" w14:textId="77777777" w:rsidR="001C14EE" w:rsidRDefault="00E20AE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14:paraId="3AA42219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（一）透過本土語言（閩南語、客家語）教學師資培訓及檢核，提升本市本土語言（閩南語、客家語）教師教學知能。</w:t>
      </w:r>
    </w:p>
    <w:p w14:paraId="45BCE595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（二）儲備本土語言（閩南語、客家語）師資，提高本土語言（閩南語、客家語）教學品質，落實本土語言之文化傳承。</w:t>
      </w:r>
    </w:p>
    <w:p w14:paraId="7AC0706C" w14:textId="77777777" w:rsidR="001C14EE" w:rsidRDefault="00E20AE6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14:paraId="43A5E3A2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bookmarkStart w:id="2" w:name="_Hlk106023413"/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14:paraId="4E1A9631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（二）承辦單位：臺北市北投區桃源國民中學</w:t>
      </w:r>
    </w:p>
    <w:p w14:paraId="6D00B58F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（三）協辦單位：臺北市本土語文教學工作小組、臺北市語文領域本土語文輔導小組</w:t>
      </w:r>
    </w:p>
    <w:bookmarkEnd w:id="2"/>
    <w:p w14:paraId="4F420E08" w14:textId="77777777" w:rsidR="001C14EE" w:rsidRDefault="00E20AE6">
      <w:pPr>
        <w:tabs>
          <w:tab w:val="left" w:pos="-9510"/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四、認證資格：凡符合下列資格者，得報名參加。</w:t>
      </w:r>
    </w:p>
    <w:p w14:paraId="34213614" w14:textId="77777777" w:rsidR="001C14EE" w:rsidRDefault="00E20AE6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14:paraId="792469B0" w14:textId="77777777" w:rsidR="001C14EE" w:rsidRDefault="00E20AE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教育部臺灣閩南語語言能力認證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4F78FA2" w14:textId="77777777" w:rsidR="001C14EE" w:rsidRDefault="00E20AE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</w:t>
      </w:r>
      <w:r>
        <w:rPr>
          <w:rFonts w:ascii="標楷體" w:eastAsia="標楷體" w:hAnsi="標楷體"/>
          <w:sz w:val="28"/>
          <w:szCs w:val="28"/>
        </w:rPr>
        <w:t>閩南語教學支援工作人員證書者，因避免資源浪費，請勿報名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84DF5B9" w14:textId="77777777" w:rsidR="001C14EE" w:rsidRDefault="00E20AE6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14:paraId="51D872B4" w14:textId="77777777" w:rsidR="001C14EE" w:rsidRDefault="00E20AE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持有行政院客家委員會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color w:val="000000"/>
          <w:sz w:val="28"/>
          <w:szCs w:val="28"/>
        </w:rPr>
        <w:t>客家語能力認證證書</w:t>
      </w:r>
      <w:r>
        <w:rPr>
          <w:rFonts w:ascii="標楷體" w:eastAsia="標楷體" w:hAnsi="標楷體"/>
          <w:sz w:val="28"/>
          <w:szCs w:val="28"/>
        </w:rPr>
        <w:t>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B53B94" w14:textId="77777777" w:rsidR="001C14EE" w:rsidRDefault="00E20AE6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已持有客家語</w:t>
      </w:r>
      <w:r>
        <w:rPr>
          <w:rFonts w:ascii="標楷體" w:eastAsia="標楷體" w:hAnsi="標楷體"/>
          <w:sz w:val="28"/>
          <w:szCs w:val="28"/>
        </w:rPr>
        <w:t>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EBB94F2" w14:textId="77777777" w:rsidR="001C14EE" w:rsidRDefault="00E20AE6">
      <w:pPr>
        <w:tabs>
          <w:tab w:val="left" w:pos="-9510"/>
          <w:tab w:val="left" w:pos="-9390"/>
        </w:tabs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五、認證辦法：認證工作分兩階段進行，兩階段均合格者，由臺北市政府教育局核發認證合格證書。</w:t>
      </w:r>
    </w:p>
    <w:p w14:paraId="7D4E159A" w14:textId="77777777" w:rsidR="001C14EE" w:rsidRDefault="00E20AE6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（一）第一階段：報名資格審查。</w:t>
      </w:r>
    </w:p>
    <w:p w14:paraId="379FA15E" w14:textId="77777777" w:rsidR="001C14EE" w:rsidRDefault="00E20AE6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（一）第二階段：通過第一階段認證之人員，須參加本局安排之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小時專業培訓課程（以語言別分為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組，共通之教學專業能力課程合班進行課程，語言專業教學能力課程為分組授課，如附件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），及試教成績平均達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分以上者，方為合格。</w:t>
      </w:r>
    </w:p>
    <w:p w14:paraId="01FE66B3" w14:textId="77777777" w:rsidR="001C14EE" w:rsidRDefault="001C14EE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</w:p>
    <w:p w14:paraId="17B68273" w14:textId="77777777" w:rsidR="001C14EE" w:rsidRDefault="00E20AE6">
      <w:pPr>
        <w:pStyle w:val="a8"/>
        <w:tabs>
          <w:tab w:val="left" w:pos="108"/>
        </w:tabs>
        <w:snapToGrid w:val="0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六、報名方式及資格審查時間：</w:t>
      </w:r>
    </w:p>
    <w:p w14:paraId="4FB729B4" w14:textId="77777777" w:rsidR="001C14EE" w:rsidRDefault="00E20AE6">
      <w:pPr>
        <w:pStyle w:val="a8"/>
        <w:tabs>
          <w:tab w:val="left" w:pos="108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（一）報名方式：</w:t>
      </w:r>
    </w:p>
    <w:p w14:paraId="40C7CA83" w14:textId="77777777" w:rsidR="001C14EE" w:rsidRDefault="00E20AE6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日（星期五）下午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點前，至下列表單填寫報名資料：</w:t>
      </w:r>
      <w:hyperlink r:id="rId6" w:history="1">
        <w:r>
          <w:rPr>
            <w:rStyle w:val="a9"/>
            <w:rFonts w:ascii="標楷體" w:eastAsia="標楷體" w:hAnsi="標楷體"/>
            <w:sz w:val="28"/>
            <w:szCs w:val="28"/>
          </w:rPr>
          <w:t>https://forms.gle/1Tt9JGrFbbE8aG4N7</w:t>
        </w:r>
      </w:hyperlink>
    </w:p>
    <w:p w14:paraId="4BB0E18D" w14:textId="77777777" w:rsidR="001C14EE" w:rsidRDefault="00E20AE6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公告審查通過名單，各語言別報名人數上限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名，若報名人數不足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人，則該組取消開課。</w:t>
      </w:r>
    </w:p>
    <w:p w14:paraId="5BC9AF85" w14:textId="77777777" w:rsidR="001C14EE" w:rsidRDefault="00E20AE6">
      <w:pPr>
        <w:pStyle w:val="a8"/>
        <w:tabs>
          <w:tab w:val="left" w:pos="108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（二）報名時需檢附下列資料掃描檔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拍照亦可，相關文字需可清晰辨識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635F5E3A" w14:textId="77777777" w:rsidR="001C14EE" w:rsidRDefault="00E20AE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國民身分證</w:t>
      </w:r>
    </w:p>
    <w:p w14:paraId="5CAEB9E6" w14:textId="77777777" w:rsidR="001C14EE" w:rsidRDefault="00E20AE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最高學歷證件</w:t>
      </w:r>
    </w:p>
    <w:p w14:paraId="361E9CCC" w14:textId="77777777" w:rsidR="001C14EE" w:rsidRDefault="00E20AE6">
      <w:pPr>
        <w:snapToGrid w:val="0"/>
        <w:spacing w:line="480" w:lineRule="exact"/>
        <w:ind w:left="1274" w:hanging="314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語言能力認證證書影印本（教育部臺灣閩南語語言能力認證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證書影本，或國立成功大學台灣語文測驗中心全民台語認證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證書，或行政院</w:t>
      </w:r>
      <w:r>
        <w:rPr>
          <w:rFonts w:ascii="標楷體" w:eastAsia="標楷體" w:hAnsi="標楷體"/>
          <w:sz w:val="28"/>
          <w:szCs w:val="28"/>
        </w:rPr>
        <w:t>客家委員會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客家語能力認證</w:t>
      </w:r>
      <w:proofErr w:type="gramStart"/>
      <w:r>
        <w:rPr>
          <w:rFonts w:ascii="標楷體" w:eastAsia="標楷體" w:hAnsi="標楷體"/>
          <w:sz w:val="28"/>
          <w:szCs w:val="28"/>
        </w:rPr>
        <w:t>證</w:t>
      </w:r>
      <w:proofErr w:type="gramEnd"/>
      <w:r>
        <w:rPr>
          <w:rFonts w:ascii="標楷體" w:eastAsia="標楷體" w:hAnsi="標楷體"/>
          <w:sz w:val="28"/>
          <w:szCs w:val="28"/>
        </w:rPr>
        <w:t>書影本）</w:t>
      </w:r>
    </w:p>
    <w:p w14:paraId="4F721BB2" w14:textId="77777777" w:rsidR="001C14EE" w:rsidRDefault="00E20AE6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填妥後附件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報名表之掃描</w:t>
      </w:r>
      <w:proofErr w:type="gramStart"/>
      <w:r>
        <w:rPr>
          <w:rFonts w:ascii="標楷體" w:eastAsia="標楷體" w:hAnsi="標楷體"/>
          <w:sz w:val="28"/>
          <w:szCs w:val="28"/>
        </w:rPr>
        <w:t>檔</w:t>
      </w:r>
      <w:proofErr w:type="gramEnd"/>
    </w:p>
    <w:p w14:paraId="679D507B" w14:textId="77777777" w:rsidR="001C14EE" w:rsidRDefault="00E20AE6">
      <w:pPr>
        <w:snapToGrid w:val="0"/>
        <w:spacing w:line="480" w:lineRule="exact"/>
        <w:ind w:left="1200" w:hanging="314"/>
      </w:pPr>
      <w:r>
        <w:rPr>
          <w:rFonts w:ascii="標楷體" w:eastAsia="標楷體" w:hAnsi="標楷體"/>
          <w:b/>
          <w:sz w:val="28"/>
          <w:szCs w:val="28"/>
          <w:u w:val="single"/>
        </w:rPr>
        <w:t>上述您提供之個人資料將僅用於此次研習之資格審查。</w:t>
      </w:r>
    </w:p>
    <w:p w14:paraId="19257034" w14:textId="77777777" w:rsidR="001C14EE" w:rsidRDefault="00E20AE6">
      <w:pPr>
        <w:snapToGrid w:val="0"/>
        <w:spacing w:line="480" w:lineRule="exact"/>
        <w:ind w:left="857" w:hanging="43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：因報名時需要上傳上述報名附件資料給承辦學校，故需要於填寫報名表單前先登入您的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/>
          <w:sz w:val="28"/>
          <w:szCs w:val="28"/>
        </w:rPr>
        <w:t>帳號。</w:t>
      </w:r>
    </w:p>
    <w:p w14:paraId="4C4E357C" w14:textId="77777777" w:rsidR="001C14EE" w:rsidRDefault="00E20AE6">
      <w:pPr>
        <w:tabs>
          <w:tab w:val="left" w:pos="520"/>
          <w:tab w:val="left" w:pos="960"/>
        </w:tabs>
        <w:snapToGrid w:val="0"/>
        <w:spacing w:line="480" w:lineRule="exact"/>
        <w:ind w:left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七、實施方式：</w:t>
      </w:r>
    </w:p>
    <w:p w14:paraId="6F66B188" w14:textId="77777777" w:rsidR="001C14EE" w:rsidRDefault="00E20AE6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臺北市北投區桃源國民中學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臺北市北投區中央北路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48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實體研習方式辦理。</w:t>
      </w:r>
    </w:p>
    <w:p w14:paraId="51B5A64A" w14:textId="77777777" w:rsidR="001C14EE" w:rsidRDefault="00E20AE6">
      <w:pPr>
        <w:tabs>
          <w:tab w:val="left" w:pos="520"/>
          <w:tab w:val="left" w:pos="960"/>
        </w:tabs>
        <w:snapToGrid w:val="0"/>
        <w:spacing w:line="480" w:lineRule="exact"/>
        <w:ind w:lef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八、研習內容及課表如下：</w:t>
      </w:r>
    </w:p>
    <w:p w14:paraId="40B956B3" w14:textId="77777777" w:rsidR="001C14EE" w:rsidRDefault="00E20AE6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（一）專業培訓研習時間：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星期一至星期五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天。</w:t>
      </w:r>
    </w:p>
    <w:p w14:paraId="213FE77F" w14:textId="77777777" w:rsidR="001C14EE" w:rsidRDefault="00E20AE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專業培訓研習地點：臺北市北投區桃源國民中學。</w:t>
      </w:r>
    </w:p>
    <w:p w14:paraId="2BA0BE24" w14:textId="77777777" w:rsidR="001C14EE" w:rsidRDefault="00E20AE6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課程內容：課程安排依教育部國民中小學閩客語文教學人員培訓課程架構，課程講座為本市本土語文輔導小組之輔導員，詳如附件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。</w:t>
      </w:r>
    </w:p>
    <w:p w14:paraId="50AB3E19" w14:textId="77777777" w:rsidR="001C14EE" w:rsidRDefault="00E20AE6">
      <w:pPr>
        <w:tabs>
          <w:tab w:val="left" w:pos="-9390"/>
        </w:tabs>
        <w:snapToGrid w:val="0"/>
        <w:spacing w:line="480" w:lineRule="exact"/>
        <w:ind w:left="6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（二）試教時間及地點</w:t>
      </w:r>
    </w:p>
    <w:p w14:paraId="547A28D0" w14:textId="77777777" w:rsidR="001C14EE" w:rsidRDefault="00E20AE6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試教時間：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星期六</w:t>
      </w:r>
      <w:r>
        <w:rPr>
          <w:rFonts w:ascii="標楷體" w:eastAsia="標楷體" w:hAnsi="標楷體"/>
          <w:sz w:val="28"/>
          <w:szCs w:val="28"/>
        </w:rPr>
        <w:t>)13:30</w:t>
      </w:r>
      <w:r>
        <w:rPr>
          <w:rFonts w:ascii="標楷體" w:eastAsia="標楷體" w:hAnsi="標楷體"/>
          <w:sz w:val="28"/>
          <w:szCs w:val="28"/>
        </w:rPr>
        <w:t>前報到，</w:t>
      </w:r>
      <w:r>
        <w:rPr>
          <w:rFonts w:ascii="標楷體" w:eastAsia="標楷體" w:hAnsi="標楷體"/>
          <w:sz w:val="28"/>
          <w:szCs w:val="28"/>
        </w:rPr>
        <w:t>14:00</w:t>
      </w:r>
      <w:r>
        <w:rPr>
          <w:rFonts w:ascii="標楷體" w:eastAsia="標楷體" w:hAnsi="標楷體"/>
          <w:sz w:val="28"/>
          <w:szCs w:val="28"/>
        </w:rPr>
        <w:t>開始試教，</w:t>
      </w:r>
      <w:r>
        <w:rPr>
          <w:rFonts w:ascii="標楷體" w:eastAsia="標楷體" w:hAnsi="標楷體"/>
          <w:color w:val="000000"/>
          <w:sz w:val="28"/>
          <w:szCs w:val="28"/>
        </w:rPr>
        <w:t>試教排序於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試教前抽籤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決定，未依規定時間內完成報到者，取消其試教資格。</w:t>
      </w:r>
    </w:p>
    <w:p w14:paraId="6D7C8455" w14:textId="77777777" w:rsidR="001C14EE" w:rsidRDefault="00E20AE6">
      <w:pPr>
        <w:snapToGrid w:val="0"/>
        <w:spacing w:line="480" w:lineRule="exact"/>
        <w:ind w:left="1200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sz w:val="28"/>
          <w:szCs w:val="28"/>
        </w:rPr>
        <w:t>臺北市北投區桃源國民中學。</w:t>
      </w:r>
    </w:p>
    <w:p w14:paraId="5CEDA9BD" w14:textId="77777777" w:rsidR="001C14EE" w:rsidRDefault="00E20AE6">
      <w:pPr>
        <w:pStyle w:val="a8"/>
        <w:tabs>
          <w:tab w:val="left" w:pos="-2008"/>
        </w:tabs>
        <w:snapToGrid w:val="0"/>
        <w:spacing w:line="480" w:lineRule="exact"/>
        <w:ind w:left="662"/>
      </w:pPr>
      <w:r>
        <w:rPr>
          <w:rFonts w:ascii="標楷體" w:eastAsia="標楷體" w:hAnsi="標楷體"/>
          <w:sz w:val="28"/>
          <w:szCs w:val="28"/>
        </w:rPr>
        <w:t>（三）認證證書發放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14:paraId="2495910D" w14:textId="77777777" w:rsidR="001C14EE" w:rsidRDefault="00E20AE6">
      <w:pPr>
        <w:pStyle w:val="a8"/>
        <w:tabs>
          <w:tab w:val="left" w:pos="-2008"/>
        </w:tabs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</w:t>
      </w:r>
      <w:proofErr w:type="gramStart"/>
      <w:r>
        <w:rPr>
          <w:rFonts w:ascii="標楷體" w:eastAsia="標楷體" w:hAnsi="標楷體"/>
          <w:sz w:val="28"/>
          <w:szCs w:val="28"/>
        </w:rPr>
        <w:t>以內，</w:t>
      </w:r>
      <w:proofErr w:type="gramEnd"/>
      <w:r>
        <w:rPr>
          <w:rFonts w:ascii="標楷體" w:eastAsia="標楷體" w:hAnsi="標楷體"/>
          <w:sz w:val="28"/>
          <w:szCs w:val="28"/>
        </w:rPr>
        <w:t>及試教成績達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分以上者，方為合格，將發放</w:t>
      </w:r>
      <w:bookmarkStart w:id="3" w:name="_Hlk74075334"/>
      <w:r>
        <w:rPr>
          <w:rFonts w:ascii="標楷體" w:eastAsia="標楷體" w:hAnsi="標楷體"/>
          <w:sz w:val="28"/>
          <w:szCs w:val="28"/>
        </w:rPr>
        <w:t>本市本土語文教學支援人員認證證書</w:t>
      </w:r>
      <w:bookmarkEnd w:id="3"/>
      <w:r>
        <w:rPr>
          <w:rFonts w:ascii="標楷體" w:eastAsia="標楷體" w:hAnsi="標楷體"/>
          <w:sz w:val="28"/>
          <w:szCs w:val="28"/>
        </w:rPr>
        <w:t>，證書印製完成後將寄至合格者報名時提供的地址。</w:t>
      </w:r>
    </w:p>
    <w:p w14:paraId="18EA6DF3" w14:textId="77777777" w:rsidR="001C14EE" w:rsidRDefault="001C14EE">
      <w:pPr>
        <w:pStyle w:val="a8"/>
        <w:tabs>
          <w:tab w:val="left" w:pos="-2008"/>
        </w:tabs>
        <w:snapToGrid w:val="0"/>
        <w:spacing w:line="480" w:lineRule="exact"/>
        <w:ind w:left="1200"/>
      </w:pPr>
    </w:p>
    <w:p w14:paraId="7488CF07" w14:textId="77777777" w:rsidR="001C14EE" w:rsidRDefault="00E20AE6">
      <w:pPr>
        <w:snapToGrid w:val="0"/>
        <w:spacing w:line="480" w:lineRule="exact"/>
        <w:ind w:left="180"/>
      </w:pPr>
      <w:r>
        <w:rPr>
          <w:rFonts w:ascii="標楷體" w:eastAsia="標楷體" w:hAnsi="標楷體"/>
          <w:sz w:val="28"/>
          <w:szCs w:val="28"/>
        </w:rPr>
        <w:lastRenderedPageBreak/>
        <w:t>九、附則：</w:t>
      </w:r>
    </w:p>
    <w:p w14:paraId="3F7B31E2" w14:textId="77777777" w:rsidR="001C14EE" w:rsidRDefault="00E20AE6">
      <w:pPr>
        <w:pStyle w:val="a8"/>
        <w:snapToGrid w:val="0"/>
        <w:spacing w:line="480" w:lineRule="exact"/>
        <w:ind w:left="1418" w:hanging="8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小時以上者，不得參加試教。每次請假已半小時為單位計算，請填</w:t>
      </w:r>
      <w:proofErr w:type="gramStart"/>
      <w:r>
        <w:rPr>
          <w:rFonts w:ascii="標楷體" w:eastAsia="標楷體" w:hAnsi="標楷體"/>
          <w:sz w:val="28"/>
          <w:szCs w:val="28"/>
        </w:rPr>
        <w:t>妥假單交</w:t>
      </w:r>
      <w:proofErr w:type="gramEnd"/>
      <w:r>
        <w:rPr>
          <w:rFonts w:ascii="標楷體" w:eastAsia="標楷體" w:hAnsi="標楷體"/>
          <w:sz w:val="28"/>
          <w:szCs w:val="28"/>
        </w:rPr>
        <w:t>予承辦學校工作人員，遲到時數與請假時數合併計算。</w:t>
      </w:r>
    </w:p>
    <w:p w14:paraId="74358C21" w14:textId="77777777" w:rsidR="001C14EE" w:rsidRDefault="00E20AE6">
      <w:pPr>
        <w:snapToGrid w:val="0"/>
        <w:spacing w:line="480" w:lineRule="exact"/>
        <w:ind w:left="1418" w:hanging="8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（二）通過認證者納入臺北市政府教育局本土語言（閩南語、客家語）教學支援工作人員人力資源庫。</w:t>
      </w:r>
    </w:p>
    <w:p w14:paraId="454DD6CF" w14:textId="77777777" w:rsidR="001C14EE" w:rsidRDefault="00E20AE6">
      <w:pPr>
        <w:snapToGrid w:val="0"/>
        <w:spacing w:line="480" w:lineRule="exact"/>
        <w:ind w:left="1418" w:hanging="8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（三）如遇自然災害或不可抗力之因素，依照行政院人事行政局公告</w:t>
      </w:r>
      <w:proofErr w:type="gramStart"/>
      <w:r>
        <w:rPr>
          <w:rFonts w:ascii="標楷體" w:eastAsia="標楷體" w:hAnsi="標楷體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sz w:val="28"/>
          <w:szCs w:val="28"/>
        </w:rPr>
        <w:t>相關事宜，後續補課問題，將另行於學校網頁上公告通知，恕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個別通知。</w:t>
      </w:r>
    </w:p>
    <w:p w14:paraId="563690C0" w14:textId="77777777" w:rsidR="001C14EE" w:rsidRDefault="00E20AE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（四）教學支援工作人員之教學績效，應受相關單位之教學評</w:t>
      </w:r>
      <w:r>
        <w:rPr>
          <w:rFonts w:ascii="標楷體" w:eastAsia="標楷體" w:hAnsi="標楷體"/>
          <w:sz w:val="28"/>
          <w:szCs w:val="28"/>
        </w:rPr>
        <w:t>鑑及檢核。</w:t>
      </w:r>
    </w:p>
    <w:p w14:paraId="065BEF85" w14:textId="77777777" w:rsidR="001C14EE" w:rsidRDefault="00E20AE6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（五）相關訊息請參閱：</w:t>
      </w:r>
    </w:p>
    <w:p w14:paraId="100065A9" w14:textId="77777777" w:rsidR="001C14EE" w:rsidRDefault="00E20AE6">
      <w:pPr>
        <w:widowControl/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臺北市政府教育局：</w:t>
      </w:r>
      <w:hyperlink r:id="rId7" w:history="1">
        <w:r>
          <w:rPr>
            <w:rStyle w:val="a9"/>
            <w:rFonts w:ascii="標楷體" w:eastAsia="標楷體" w:hAnsi="標楷體"/>
            <w:sz w:val="28"/>
            <w:szCs w:val="28"/>
          </w:rPr>
          <w:t>http://www.edunet.taipei.</w:t>
        </w:r>
        <w:bookmarkStart w:id="4" w:name="_Hlt185339421"/>
        <w:bookmarkStart w:id="5" w:name="_Hlt185339422"/>
        <w:r>
          <w:rPr>
            <w:rStyle w:val="a9"/>
            <w:rFonts w:ascii="標楷體" w:eastAsia="標楷體" w:hAnsi="標楷體"/>
            <w:sz w:val="28"/>
            <w:szCs w:val="28"/>
          </w:rPr>
          <w:t>g</w:t>
        </w:r>
        <w:bookmarkEnd w:id="4"/>
        <w:bookmarkEnd w:id="5"/>
        <w:r>
          <w:rPr>
            <w:rStyle w:val="a9"/>
            <w:rFonts w:ascii="標楷體" w:eastAsia="標楷體" w:hAnsi="標楷體"/>
            <w:sz w:val="28"/>
            <w:szCs w:val="28"/>
          </w:rPr>
          <w:t>ov.tw/</w:t>
        </w:r>
      </w:hyperlink>
    </w:p>
    <w:p w14:paraId="7A48BB8A" w14:textId="77777777" w:rsidR="001C14EE" w:rsidRDefault="00E20AE6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臺北市本土語言教學資源庫：</w:t>
      </w:r>
      <w:hyperlink r:id="rId8" w:history="1">
        <w:r>
          <w:rPr>
            <w:rStyle w:val="a9"/>
            <w:rFonts w:ascii="標楷體" w:eastAsia="標楷體" w:hAnsi="標楷體"/>
            <w:sz w:val="28"/>
            <w:szCs w:val="28"/>
          </w:rPr>
          <w:t>http://pthg.tp.edu.tw/html/inde</w:t>
        </w:r>
        <w:bookmarkStart w:id="6" w:name="_Hlt185339472"/>
        <w:r>
          <w:rPr>
            <w:rStyle w:val="a9"/>
            <w:rFonts w:ascii="標楷體" w:eastAsia="標楷體" w:hAnsi="標楷體"/>
            <w:sz w:val="28"/>
            <w:szCs w:val="28"/>
          </w:rPr>
          <w:t>x</w:t>
        </w:r>
        <w:bookmarkEnd w:id="6"/>
        <w:r>
          <w:rPr>
            <w:rStyle w:val="a9"/>
            <w:rFonts w:ascii="標楷體" w:eastAsia="標楷體" w:hAnsi="標楷體"/>
            <w:sz w:val="28"/>
            <w:szCs w:val="28"/>
          </w:rPr>
          <w:t>.php</w:t>
        </w:r>
      </w:hyperlink>
    </w:p>
    <w:p w14:paraId="534F9159" w14:textId="77777777" w:rsidR="001C14EE" w:rsidRDefault="00E20AE6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3.</w:t>
      </w:r>
      <w:proofErr w:type="gramStart"/>
      <w:r>
        <w:rPr>
          <w:rFonts w:ascii="標楷體" w:eastAsia="標楷體" w:hAnsi="標楷體"/>
          <w:sz w:val="28"/>
          <w:szCs w:val="28"/>
        </w:rPr>
        <w:t>臺北益教網－</w:t>
      </w:r>
      <w:proofErr w:type="gramEnd"/>
      <w:r>
        <w:rPr>
          <w:rFonts w:ascii="標楷體" w:eastAsia="標楷體" w:hAnsi="標楷體"/>
          <w:sz w:val="28"/>
          <w:szCs w:val="28"/>
        </w:rPr>
        <w:t>教育局輔導團：</w:t>
      </w:r>
      <w:hyperlink r:id="rId9" w:history="1">
        <w:r>
          <w:rPr>
            <w:rStyle w:val="a9"/>
            <w:rFonts w:ascii="標楷體" w:eastAsia="標楷體" w:hAnsi="標楷體"/>
            <w:sz w:val="28"/>
            <w:szCs w:val="28"/>
          </w:rPr>
          <w:t>http://etweb.tp.edu.tw/fdt/</w:t>
        </w:r>
        <w:bookmarkStart w:id="7" w:name="_Hlt185339504"/>
        <w:bookmarkStart w:id="8" w:name="_Hlt185339505"/>
        <w:r>
          <w:rPr>
            <w:rStyle w:val="a9"/>
            <w:rFonts w:ascii="標楷體" w:eastAsia="標楷體" w:hAnsi="標楷體"/>
            <w:sz w:val="28"/>
            <w:szCs w:val="28"/>
          </w:rPr>
          <w:t>D</w:t>
        </w:r>
        <w:bookmarkEnd w:id="7"/>
        <w:bookmarkEnd w:id="8"/>
        <w:r>
          <w:rPr>
            <w:rStyle w:val="a9"/>
            <w:rFonts w:ascii="標楷體" w:eastAsia="標楷體" w:hAnsi="標楷體"/>
            <w:sz w:val="28"/>
            <w:szCs w:val="28"/>
          </w:rPr>
          <w:t>02/</w:t>
        </w:r>
      </w:hyperlink>
    </w:p>
    <w:p w14:paraId="2E87D2AF" w14:textId="77777777" w:rsidR="001C14EE" w:rsidRDefault="00E20AE6">
      <w:pPr>
        <w:snapToGrid w:val="0"/>
        <w:spacing w:line="480" w:lineRule="exact"/>
        <w:ind w:left="1200"/>
      </w:pPr>
      <w:r>
        <w:rPr>
          <w:rFonts w:ascii="標楷體" w:eastAsia="標楷體" w:hAnsi="標楷體" w:cs="新細明體"/>
          <w:sz w:val="28"/>
          <w:szCs w:val="28"/>
        </w:rPr>
        <w:t>4.</w:t>
      </w:r>
      <w:r>
        <w:rPr>
          <w:rFonts w:ascii="標楷體" w:eastAsia="標楷體" w:hAnsi="標楷體" w:cs="新細明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北投區桃源國民中學：</w:t>
      </w:r>
      <w:hyperlink r:id="rId10" w:history="1">
        <w:r>
          <w:rPr>
            <w:rStyle w:val="a9"/>
            <w:rFonts w:ascii="標楷體" w:eastAsia="標楷體" w:hAnsi="標楷體"/>
            <w:sz w:val="28"/>
            <w:szCs w:val="28"/>
          </w:rPr>
          <w:t>https://www.tyjh.t</w:t>
        </w:r>
        <w:bookmarkStart w:id="9" w:name="_Hlt185339526"/>
        <w:bookmarkStart w:id="10" w:name="_Hlt185339527"/>
        <w:r>
          <w:rPr>
            <w:rStyle w:val="a9"/>
            <w:rFonts w:ascii="標楷體" w:eastAsia="標楷體" w:hAnsi="標楷體"/>
            <w:sz w:val="28"/>
            <w:szCs w:val="28"/>
          </w:rPr>
          <w:t>p</w:t>
        </w:r>
        <w:bookmarkEnd w:id="9"/>
        <w:bookmarkEnd w:id="10"/>
        <w:r>
          <w:rPr>
            <w:rStyle w:val="a9"/>
            <w:rFonts w:ascii="標楷體" w:eastAsia="標楷體" w:hAnsi="標楷體"/>
            <w:sz w:val="28"/>
            <w:szCs w:val="28"/>
          </w:rPr>
          <w:t>.edu.tw/</w:t>
        </w:r>
      </w:hyperlink>
    </w:p>
    <w:p w14:paraId="2BAA44C3" w14:textId="77777777" w:rsidR="001C14EE" w:rsidRDefault="00E20AE6">
      <w:pPr>
        <w:snapToGrid w:val="0"/>
        <w:spacing w:line="480" w:lineRule="exact"/>
        <w:ind w:firstLine="560"/>
      </w:pPr>
      <w:r>
        <w:rPr>
          <w:rFonts w:ascii="標楷體" w:eastAsia="標楷體" w:hAnsi="標楷體"/>
          <w:color w:val="000000"/>
          <w:sz w:val="28"/>
          <w:szCs w:val="28"/>
        </w:rPr>
        <w:t>（六）研習單位不提供午餐，請學員午餐自理。</w:t>
      </w:r>
    </w:p>
    <w:p w14:paraId="3E1CC7BA" w14:textId="77777777" w:rsidR="001C14EE" w:rsidRDefault="00E20AE6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（七）承辦學校停車位有限，請多搭乘大眾運輸工具。</w:t>
      </w:r>
    </w:p>
    <w:p w14:paraId="71271112" w14:textId="77777777" w:rsidR="001C14EE" w:rsidRDefault="00E20AE6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（八）如有相關疑問，請洽桃源國中教務處蔡主任</w:t>
      </w:r>
      <w:r>
        <w:rPr>
          <w:rFonts w:ascii="標楷體" w:eastAsia="標楷體" w:hAnsi="標楷體"/>
          <w:color w:val="000000"/>
          <w:sz w:val="28"/>
          <w:szCs w:val="28"/>
        </w:rPr>
        <w:t>,</w:t>
      </w:r>
      <w:r>
        <w:rPr>
          <w:rFonts w:ascii="標楷體" w:eastAsia="標楷體" w:hAnsi="標楷體"/>
          <w:color w:val="000000"/>
          <w:sz w:val="28"/>
          <w:szCs w:val="28"/>
        </w:rPr>
        <w:t>林組長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(02)2892-9633 </w:t>
      </w:r>
    </w:p>
    <w:p w14:paraId="02C6CBF7" w14:textId="77777777" w:rsidR="001C14EE" w:rsidRDefault="00E20AE6">
      <w:pPr>
        <w:suppressAutoHyphens w:val="0"/>
        <w:snapToGrid w:val="0"/>
        <w:spacing w:line="48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#221,222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F8B6FEA" w14:textId="77777777" w:rsidR="001C14EE" w:rsidRDefault="00E20AE6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十、獎勵：承辦本案活動績優人員，依相關規定給予獎勵。</w:t>
      </w:r>
    </w:p>
    <w:p w14:paraId="43512BCB" w14:textId="77777777" w:rsidR="001C14EE" w:rsidRDefault="00E20AE6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十一、其他：相關工作人員加班時數不受每月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小時之限制。</w:t>
      </w:r>
    </w:p>
    <w:p w14:paraId="1C09D5AD" w14:textId="77777777" w:rsidR="001C14EE" w:rsidRDefault="00E20AE6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十二、本計畫陳臺北市政府教育局核准後實施，修正時亦同。</w:t>
      </w:r>
    </w:p>
    <w:p w14:paraId="405719E6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8897467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C438A2D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618DCBB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2D8B97E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F50DC29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C1ACC04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B1174FF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7C20F51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AD23E23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A6A8E5" w14:textId="77777777" w:rsidR="001C14EE" w:rsidRDefault="001C14EE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AAA2D69" w14:textId="77777777" w:rsidR="001C14EE" w:rsidRDefault="00E20AE6">
      <w:pPr>
        <w:widowControl/>
        <w:suppressAutoHyphens w:val="0"/>
        <w:snapToGrid w:val="0"/>
        <w:spacing w:line="480" w:lineRule="exact"/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臺北市本土語言（閩南語、客家語）教學支援工作人員認證專業培訓課程表</w:t>
      </w:r>
    </w:p>
    <w:p w14:paraId="7D9CF546" w14:textId="77777777" w:rsidR="001C14EE" w:rsidRDefault="001C14EE">
      <w:pPr>
        <w:snapToGrid w:val="0"/>
        <w:spacing w:line="400" w:lineRule="exact"/>
      </w:pPr>
    </w:p>
    <w:p w14:paraId="097A805C" w14:textId="77777777" w:rsidR="001C14EE" w:rsidRDefault="00E20AE6">
      <w:pPr>
        <w:snapToGri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閩南語組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873"/>
        <w:gridCol w:w="8"/>
        <w:gridCol w:w="1865"/>
        <w:gridCol w:w="101"/>
        <w:gridCol w:w="1772"/>
        <w:gridCol w:w="25"/>
        <w:gridCol w:w="1848"/>
        <w:gridCol w:w="202"/>
        <w:gridCol w:w="1671"/>
      </w:tblGrid>
      <w:tr w:rsidR="001C14EE" w14:paraId="7D9967D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AFBB3" w14:textId="77777777" w:rsidR="001C14EE" w:rsidRDefault="00E20AE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14:paraId="43B6D74C" w14:textId="77777777" w:rsidR="001C14EE" w:rsidRDefault="00E20AE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E4D35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1/26</w:t>
            </w:r>
          </w:p>
          <w:p w14:paraId="1A94D8DA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FDA91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1/27</w:t>
            </w:r>
          </w:p>
          <w:p w14:paraId="2180CF6F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2983C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1/28</w:t>
            </w:r>
          </w:p>
          <w:p w14:paraId="29B71781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D844E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1/29</w:t>
            </w:r>
          </w:p>
          <w:p w14:paraId="51999960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DC73A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1/30</w:t>
            </w:r>
          </w:p>
          <w:p w14:paraId="1BF0BD43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1C14EE" w14:paraId="6C00DC8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6FCB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75E72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5AEEE885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14:paraId="1A5B28FF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640855F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952F8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1C14EE" w14:paraId="5EC00853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9A246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35949" w14:textId="77777777" w:rsidR="001C14EE" w:rsidRDefault="001C14EE">
            <w:pPr>
              <w:snapToGrid w:val="0"/>
              <w:spacing w:line="320" w:lineRule="exact"/>
              <w:jc w:val="both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4F0C2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804EE89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14:paraId="303FD01E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FDA47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3005A54B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14:paraId="63A2FD5E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EF827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AE2FDC8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14:paraId="012EC730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C34A1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9C0D88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含國中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C14EE" w14:paraId="5E8F2F2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C43E7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B009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1C14EE" w14:paraId="3C647E0B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18606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F6241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55793BCB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7AEF8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70019DE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D0ED9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65F7354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7FE7D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74AB1E3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14:paraId="07973F50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49EA0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F2653AA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</w:tc>
      </w:tr>
      <w:tr w:rsidR="001C14EE" w14:paraId="53BC91FD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44B4D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9CAF9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14:paraId="04398775" w14:textId="77777777" w:rsidR="001C14EE" w:rsidRDefault="001C14EE">
      <w:pPr>
        <w:snapToGrid w:val="0"/>
        <w:spacing w:line="400" w:lineRule="exact"/>
        <w:rPr>
          <w:rFonts w:ascii="標楷體" w:eastAsia="標楷體" w:hAnsi="標楷體"/>
          <w:sz w:val="20"/>
          <w:szCs w:val="28"/>
        </w:rPr>
      </w:pPr>
    </w:p>
    <w:p w14:paraId="2E0E403D" w14:textId="77777777" w:rsidR="001C14EE" w:rsidRDefault="00E20AE6">
      <w:pPr>
        <w:snapToGrid w:val="0"/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客家語組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874"/>
        <w:gridCol w:w="1870"/>
        <w:gridCol w:w="1871"/>
        <w:gridCol w:w="1870"/>
        <w:gridCol w:w="1871"/>
      </w:tblGrid>
      <w:tr w:rsidR="001C14EE" w14:paraId="64CAAF6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3287E" w14:textId="77777777" w:rsidR="001C14EE" w:rsidRDefault="00E20AE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14:paraId="20F55CCA" w14:textId="77777777" w:rsidR="001C14EE" w:rsidRDefault="00E20AE6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58453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1/26</w:t>
            </w:r>
          </w:p>
          <w:p w14:paraId="08E26748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0E3D5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1/27</w:t>
            </w:r>
          </w:p>
          <w:p w14:paraId="675168CC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E5538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1/28</w:t>
            </w:r>
          </w:p>
          <w:p w14:paraId="41880987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26520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1/29</w:t>
            </w:r>
          </w:p>
          <w:p w14:paraId="7A4E315F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904EC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1/30</w:t>
            </w:r>
          </w:p>
          <w:p w14:paraId="4ECE8B81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1C14EE" w14:paraId="1696624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8C116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56B0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D0E74C8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14:paraId="7EA2E422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A16F77E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218273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1C14EE" w14:paraId="069643BB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4F1DF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B4B4" w14:textId="77777777" w:rsidR="001C14EE" w:rsidRDefault="001C14EE">
            <w:pPr>
              <w:snapToGrid w:val="0"/>
              <w:spacing w:line="320" w:lineRule="exact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43C2C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0455B93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</w:p>
          <w:p w14:paraId="4FD6C5FB" w14:textId="77777777" w:rsidR="001C14EE" w:rsidRDefault="001C14E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61522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3615A938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14:paraId="7809AA86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FC713" w14:textId="77777777" w:rsidR="001C14EE" w:rsidRDefault="001C14E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4E4E910" w14:textId="77777777" w:rsidR="001C14EE" w:rsidRDefault="00E20AE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14:paraId="2CCDD764" w14:textId="77777777" w:rsidR="001C14EE" w:rsidRDefault="001C14E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CE33A" w14:textId="77777777" w:rsidR="001C14EE" w:rsidRDefault="001C14E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236285A" w14:textId="77777777" w:rsidR="001C14EE" w:rsidRDefault="00E20AE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14:paraId="12B6B6FA" w14:textId="77777777" w:rsidR="001C14EE" w:rsidRDefault="001C14E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3D0CE8B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1052B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03138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1C14EE" w14:paraId="15548E39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8973D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EC213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36C80E3F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75B56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67D7B18E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38115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BDD11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CB83C" w14:textId="77777777" w:rsidR="001C14EE" w:rsidRDefault="00E20AE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</w:tc>
      </w:tr>
      <w:tr w:rsidR="001C14EE" w14:paraId="1271475A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CB90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17:00-18:00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E4F9F" w14:textId="77777777" w:rsidR="001C14EE" w:rsidRDefault="00E20AE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14:paraId="1ECB1134" w14:textId="77777777" w:rsidR="001C14EE" w:rsidRDefault="001C14EE">
      <w:pPr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</w:p>
    <w:p w14:paraId="6F5FB2A2" w14:textId="77777777" w:rsidR="001C14EE" w:rsidRDefault="00E20AE6">
      <w:pPr>
        <w:pageBreakBefore/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：報名表</w:t>
      </w:r>
    </w:p>
    <w:p w14:paraId="4554DA47" w14:textId="77777777" w:rsidR="001C14EE" w:rsidRDefault="00E20AE6">
      <w:pPr>
        <w:snapToGrid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學年度本土語言教學支援工作人員認證報名表　　　　　　　　　編號：</w:t>
      </w:r>
    </w:p>
    <w:tbl>
      <w:tblPr>
        <w:tblW w:w="100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1559"/>
        <w:gridCol w:w="425"/>
        <w:gridCol w:w="821"/>
        <w:gridCol w:w="553"/>
        <w:gridCol w:w="894"/>
        <w:gridCol w:w="732"/>
        <w:gridCol w:w="217"/>
        <w:gridCol w:w="1580"/>
        <w:gridCol w:w="1795"/>
      </w:tblGrid>
      <w:tr w:rsidR="001C14EE" w14:paraId="1076F8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9F25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47FA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0D1F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4D29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CAC6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179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0690" w14:textId="77777777" w:rsidR="001C14EE" w:rsidRDefault="00E20AE6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AD15" w14:textId="77777777" w:rsidR="001C14EE" w:rsidRDefault="00E20AE6">
            <w:pPr>
              <w:snapToGrid w:val="0"/>
              <w:spacing w:line="400" w:lineRule="exac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吋相片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一張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</w:tr>
      <w:tr w:rsidR="001C14EE" w14:paraId="2A826E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4DA8" w14:textId="77777777" w:rsidR="001C14EE" w:rsidRDefault="00E20AE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F81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ED23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39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1157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DDDF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6306BB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6C2F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24F6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閩南語　　　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客家語</w:t>
            </w:r>
          </w:p>
        </w:tc>
      </w:tr>
      <w:tr w:rsidR="001C14EE" w14:paraId="620AC1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7CB3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9B1F" w14:textId="77777777" w:rsidR="001C14EE" w:rsidRDefault="00E20AE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</w:t>
            </w: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夜：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1C14EE" w14:paraId="255990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6296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E771" w14:textId="77777777" w:rsidR="001C14EE" w:rsidRDefault="00E20AE6">
            <w:pPr>
              <w:snapToGrid w:val="0"/>
              <w:spacing w:line="40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/>
                <w:color w:val="A6A6A6"/>
                <w:szCs w:val="24"/>
              </w:rPr>
              <w:t>如有相關通知說明，將寄到您提供的電子信箱，請確實填寫</w:t>
            </w:r>
            <w:r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  <w:tr w:rsidR="001C14EE" w14:paraId="624B42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49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60AB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789B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AF26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FA4E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年月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5057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間部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774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1C14EE" w14:paraId="187DDAAA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492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AD06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AC2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25AA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9CAA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D83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71C9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62EECA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7527" w14:textId="77777777" w:rsidR="001C14EE" w:rsidRDefault="00E20AE6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相關工作（教學）經歷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1CA3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9C01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9B1F" w14:textId="77777777" w:rsidR="001C14EE" w:rsidRDefault="00E20AE6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B60C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D6A1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</w:tr>
      <w:tr w:rsidR="001C14EE" w14:paraId="776AB1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0104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FA7A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F64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16F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1B0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CE14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64FC02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6C57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34B9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855C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E05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E26A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C58F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2324F7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E66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85A9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7D7C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D6C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D314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70D3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309DBB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AF61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F643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5E93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1F8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FD5F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70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6F688F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0E13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B67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924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82BC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25D5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5DC8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2F4045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BCFC" w14:textId="77777777" w:rsidR="001C14EE" w:rsidRDefault="00E20AE6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相關比賽經歷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DFCB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年度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5D30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比賽名稱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F09A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0895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名次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FE4B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</w:t>
            </w:r>
          </w:p>
        </w:tc>
      </w:tr>
      <w:tr w:rsidR="001C14EE" w14:paraId="49DC76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2F24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696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2D9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D52A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881F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DB4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175237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D791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8F1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84A0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B4DC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2161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6EB1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776A1B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6942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D389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D7FC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8E46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0851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30E" w14:textId="77777777" w:rsidR="001C14EE" w:rsidRDefault="001C14E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C14EE" w14:paraId="09DE64BA" w14:textId="77777777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492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DF26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86D7B4F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B2082FB" w14:textId="77777777" w:rsidR="001C14EE" w:rsidRDefault="00E20A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資格檢核</w:t>
            </w:r>
          </w:p>
          <w:p w14:paraId="394DA5A2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2D81882" w14:textId="77777777" w:rsidR="001C14EE" w:rsidRDefault="001C14E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7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1934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國民身份證</w:t>
            </w:r>
          </w:p>
          <w:p w14:paraId="61A0C1F8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教育部臺灣閩南語語言能力認證中高級證書</w:t>
            </w:r>
          </w:p>
          <w:p w14:paraId="6F3E3E61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或國立成功大學台灣語文測驗中心全民台語認證中高級證書</w:t>
            </w:r>
          </w:p>
          <w:p w14:paraId="41EBEFAC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或行政院客家委員會中高級客家語能力認證證書</w:t>
            </w:r>
          </w:p>
          <w:p w14:paraId="13566AA3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畢業證書</w:t>
            </w:r>
          </w:p>
          <w:p w14:paraId="754597D3" w14:textId="77777777" w:rsidR="001C14EE" w:rsidRDefault="00E20AE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其他佐證資料：</w:t>
            </w:r>
          </w:p>
        </w:tc>
      </w:tr>
    </w:tbl>
    <w:p w14:paraId="33CAFCC7" w14:textId="77777777" w:rsidR="001C14EE" w:rsidRDefault="00E20AE6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：此報名表請先填寫完成，於報名表單填寫時將此報名表掃描</w:t>
      </w:r>
      <w:proofErr w:type="gramStart"/>
      <w:r>
        <w:rPr>
          <w:rFonts w:ascii="標楷體" w:eastAsia="標楷體" w:hAnsi="標楷體"/>
          <w:b/>
          <w:spacing w:val="-8"/>
          <w:sz w:val="28"/>
          <w:szCs w:val="28"/>
        </w:rPr>
        <w:t>檔</w:t>
      </w:r>
      <w:proofErr w:type="gramEnd"/>
      <w:r>
        <w:rPr>
          <w:rFonts w:ascii="標楷體" w:eastAsia="標楷體" w:hAnsi="標楷體"/>
          <w:b/>
          <w:spacing w:val="-8"/>
          <w:sz w:val="28"/>
          <w:szCs w:val="28"/>
        </w:rPr>
        <w:t>一併附在「上傳相關佐證資料掃描檔」處，用以備查。</w:t>
      </w:r>
    </w:p>
    <w:p w14:paraId="0D502388" w14:textId="77777777" w:rsidR="001C14EE" w:rsidRDefault="001C14EE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</w:p>
    <w:p w14:paraId="566FC596" w14:textId="77777777" w:rsidR="001C14EE" w:rsidRDefault="001C14EE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</w:p>
    <w:p w14:paraId="18FBF9A4" w14:textId="77777777" w:rsidR="001C14EE" w:rsidRDefault="001C14EE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</w:p>
    <w:p w14:paraId="15A4BC82" w14:textId="77777777" w:rsidR="001C14EE" w:rsidRDefault="001C14EE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</w:p>
    <w:p w14:paraId="6BE075FB" w14:textId="77777777" w:rsidR="001C14EE" w:rsidRDefault="00E20AE6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：切結書</w:t>
      </w:r>
    </w:p>
    <w:p w14:paraId="1D1B0536" w14:textId="77777777" w:rsidR="001C14EE" w:rsidRDefault="00E20AE6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切</w:t>
      </w:r>
      <w:r>
        <w:rPr>
          <w:rFonts w:ascii="標楷體" w:eastAsia="標楷體" w:hAnsi="標楷體"/>
          <w:b/>
          <w:sz w:val="32"/>
          <w:szCs w:val="32"/>
        </w:rPr>
        <w:t xml:space="preserve">     </w:t>
      </w:r>
      <w:r>
        <w:rPr>
          <w:rFonts w:ascii="標楷體" w:eastAsia="標楷體" w:hAnsi="標楷體"/>
          <w:b/>
          <w:sz w:val="32"/>
          <w:szCs w:val="32"/>
        </w:rPr>
        <w:t>結</w:t>
      </w:r>
      <w:r>
        <w:rPr>
          <w:rFonts w:ascii="標楷體" w:eastAsia="標楷體" w:hAnsi="標楷體"/>
          <w:b/>
          <w:sz w:val="32"/>
          <w:szCs w:val="32"/>
        </w:rPr>
        <w:t xml:space="preserve">     </w:t>
      </w:r>
      <w:r>
        <w:rPr>
          <w:rFonts w:ascii="標楷體" w:eastAsia="標楷體" w:hAnsi="標楷體"/>
          <w:b/>
          <w:sz w:val="32"/>
          <w:szCs w:val="32"/>
        </w:rPr>
        <w:t>書</w:t>
      </w:r>
    </w:p>
    <w:p w14:paraId="30A3B92B" w14:textId="77777777" w:rsidR="001C14EE" w:rsidRDefault="001C14EE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4036437" w14:textId="77777777" w:rsidR="001C14EE" w:rsidRDefault="001C14EE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128514B" w14:textId="77777777" w:rsidR="001C14EE" w:rsidRDefault="00E20AE6">
      <w:pPr>
        <w:snapToGrid w:val="0"/>
        <w:spacing w:line="480" w:lineRule="exact"/>
        <w:ind w:firstLine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　　　　　　　　　　報名參加臺北市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學年度本土語言教學支援工作人員認證，所附證件影本與正本相符，如有不實，本人願負相關法律責任並無異議放棄認證通過資格。</w:t>
      </w:r>
    </w:p>
    <w:p w14:paraId="62C396BE" w14:textId="77777777" w:rsidR="001C14EE" w:rsidRDefault="00E20AE6">
      <w:pPr>
        <w:pStyle w:val="a3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致</w:t>
      </w:r>
    </w:p>
    <w:p w14:paraId="047AD177" w14:textId="77777777" w:rsidR="001C14EE" w:rsidRDefault="001C14EE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76C27EEB" w14:textId="77777777" w:rsidR="001C14EE" w:rsidRDefault="001C14EE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14:paraId="1E8C0285" w14:textId="77777777" w:rsidR="001C14EE" w:rsidRDefault="00E20AE6">
      <w:pPr>
        <w:pStyle w:val="a3"/>
        <w:snapToGrid w:val="0"/>
        <w:spacing w:line="480" w:lineRule="exact"/>
        <w:ind w:left="800" w:hanging="320"/>
        <w:rPr>
          <w:bCs/>
          <w:sz w:val="28"/>
          <w:szCs w:val="28"/>
        </w:rPr>
      </w:pPr>
      <w:r>
        <w:rPr>
          <w:bCs/>
          <w:sz w:val="28"/>
          <w:szCs w:val="28"/>
        </w:rPr>
        <w:t>臺北市政府教育局</w:t>
      </w:r>
    </w:p>
    <w:p w14:paraId="7C49799C" w14:textId="77777777" w:rsidR="001C14EE" w:rsidRDefault="001C14EE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9CB58F3" w14:textId="77777777" w:rsidR="001C14EE" w:rsidRDefault="001C14EE">
      <w:pPr>
        <w:pStyle w:val="a3"/>
        <w:snapToGrid w:val="0"/>
        <w:spacing w:line="360" w:lineRule="auto"/>
        <w:ind w:left="959" w:hanging="479"/>
        <w:rPr>
          <w:sz w:val="28"/>
          <w:szCs w:val="28"/>
        </w:rPr>
      </w:pPr>
    </w:p>
    <w:p w14:paraId="79201EBE" w14:textId="77777777" w:rsidR="001C14EE" w:rsidRDefault="00E20AE6">
      <w:pPr>
        <w:pStyle w:val="a3"/>
        <w:snapToGrid w:val="0"/>
        <w:spacing w:line="360" w:lineRule="auto"/>
        <w:ind w:left="959" w:hanging="4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立切結書人：</w:t>
      </w:r>
      <w:r>
        <w:rPr>
          <w:sz w:val="28"/>
          <w:szCs w:val="28"/>
        </w:rPr>
        <w:t xml:space="preserve">                (</w:t>
      </w:r>
      <w:r>
        <w:rPr>
          <w:sz w:val="28"/>
          <w:szCs w:val="28"/>
        </w:rPr>
        <w:t>簽名</w:t>
      </w:r>
      <w:r>
        <w:rPr>
          <w:sz w:val="28"/>
          <w:szCs w:val="28"/>
        </w:rPr>
        <w:t>)</w:t>
      </w:r>
    </w:p>
    <w:p w14:paraId="60484F44" w14:textId="77777777" w:rsidR="001C14EE" w:rsidRDefault="00E20AE6">
      <w:pPr>
        <w:pStyle w:val="a3"/>
        <w:snapToGrid w:val="0"/>
        <w:spacing w:line="360" w:lineRule="auto"/>
        <w:ind w:left="1027" w:hanging="5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身份證字號：</w:t>
      </w:r>
      <w:r>
        <w:rPr>
          <w:sz w:val="28"/>
          <w:szCs w:val="28"/>
        </w:rPr>
        <w:t xml:space="preserve">                           </w:t>
      </w:r>
    </w:p>
    <w:p w14:paraId="5115C170" w14:textId="77777777" w:rsidR="001C14EE" w:rsidRDefault="00E20AE6">
      <w:pPr>
        <w:pStyle w:val="a3"/>
        <w:snapToGrid w:val="0"/>
        <w:spacing w:line="360" w:lineRule="auto"/>
        <w:ind w:left="1120" w:hanging="6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住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址：</w:t>
      </w:r>
      <w:r>
        <w:rPr>
          <w:sz w:val="28"/>
          <w:szCs w:val="28"/>
        </w:rPr>
        <w:t xml:space="preserve">                      </w:t>
      </w:r>
    </w:p>
    <w:p w14:paraId="4AAAC871" w14:textId="77777777" w:rsidR="001C14EE" w:rsidRDefault="001C14EE">
      <w:pPr>
        <w:pStyle w:val="a3"/>
        <w:snapToGrid w:val="0"/>
        <w:spacing w:line="360" w:lineRule="auto"/>
        <w:ind w:left="1120" w:hanging="640"/>
        <w:jc w:val="center"/>
        <w:rPr>
          <w:sz w:val="28"/>
          <w:szCs w:val="28"/>
        </w:rPr>
      </w:pPr>
    </w:p>
    <w:p w14:paraId="14D88054" w14:textId="77777777" w:rsidR="001C14EE" w:rsidRDefault="00E20AE6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>中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華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民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國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日</w:t>
      </w:r>
    </w:p>
    <w:p w14:paraId="50BFD1DC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69E2B95D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39EE19D3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7E6182D9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7DE5BECE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71D5EE54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3724F258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1F71EE1E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70C8A7B2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5CD65DB6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26D5E74F" w14:textId="77777777" w:rsidR="001C14EE" w:rsidRDefault="001C14EE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</w:p>
    <w:p w14:paraId="77179385" w14:textId="77777777" w:rsidR="001C14EE" w:rsidRDefault="001C14EE">
      <w:pPr>
        <w:pStyle w:val="a3"/>
        <w:snapToGrid w:val="0"/>
        <w:spacing w:line="480" w:lineRule="exact"/>
        <w:ind w:left="1120" w:hanging="640"/>
      </w:pPr>
    </w:p>
    <w:p w14:paraId="5E833CA4" w14:textId="77777777" w:rsidR="001C14EE" w:rsidRDefault="00E20AE6">
      <w:pPr>
        <w:pStyle w:val="a3"/>
        <w:snapToGrid w:val="0"/>
        <w:spacing w:line="480" w:lineRule="exact"/>
        <w:ind w:left="0"/>
      </w:pPr>
      <w:r>
        <w:rPr>
          <w:spacing w:val="-8"/>
          <w:sz w:val="28"/>
          <w:szCs w:val="28"/>
        </w:rPr>
        <w:lastRenderedPageBreak/>
        <w:t>附件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：請假單</w:t>
      </w:r>
    </w:p>
    <w:p w14:paraId="6BBA4BFF" w14:textId="77777777" w:rsidR="001C14EE" w:rsidRDefault="00E20AE6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學年度國民中小學本土語言（閩南語、客家語）教學支援工作人員</w:t>
      </w:r>
    </w:p>
    <w:p w14:paraId="65026F78" w14:textId="77777777" w:rsidR="001C14EE" w:rsidRDefault="00E20AE6">
      <w:pPr>
        <w:snapToGrid w:val="0"/>
        <w:spacing w:line="480" w:lineRule="exact"/>
        <w:jc w:val="center"/>
      </w:pPr>
      <w:r>
        <w:rPr>
          <w:rFonts w:ascii="標楷體" w:eastAsia="標楷體" w:hAnsi="標楷體"/>
          <w:sz w:val="28"/>
          <w:szCs w:val="28"/>
        </w:rPr>
        <w:t>認證培訓課程請假單</w:t>
      </w:r>
    </w:p>
    <w:tbl>
      <w:tblPr>
        <w:tblW w:w="100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26"/>
      </w:tblGrid>
      <w:tr w:rsidR="001C14EE" w14:paraId="33B4B359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35EC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064B7" w14:textId="77777777" w:rsidR="001C14EE" w:rsidRDefault="001C14E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4EE" w14:paraId="36B15CD1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2258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請假日期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F489B" w14:textId="77777777" w:rsidR="001C14EE" w:rsidRDefault="00E20AE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1C14EE" w14:paraId="57EBB0BF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29717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B2D0B" w14:textId="77777777" w:rsidR="001C14EE" w:rsidRDefault="00E20AE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分止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，合計共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1C14EE" w14:paraId="2B160B4D" w14:textId="77777777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8809B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請假事由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A7F64" w14:textId="77777777" w:rsidR="001C14EE" w:rsidRDefault="001C14E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4EE" w14:paraId="2EBCEF4E" w14:textId="77777777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5913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</w:t>
            </w:r>
          </w:p>
          <w:p w14:paraId="5FB1E80C" w14:textId="77777777" w:rsidR="001C14EE" w:rsidRDefault="00E20AE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工作人員核章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EC66" w14:textId="77777777" w:rsidR="001C14EE" w:rsidRDefault="001C14E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4EE" w14:paraId="0D023352" w14:textId="77777777">
        <w:tblPrEx>
          <w:tblCellMar>
            <w:top w:w="0" w:type="dxa"/>
            <w:bottom w:w="0" w:type="dxa"/>
          </w:tblCellMar>
        </w:tblPrEx>
        <w:trPr>
          <w:trHeight w:val="8603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54C8B" w14:textId="77777777" w:rsidR="001C14EE" w:rsidRDefault="00E20AE6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14:paraId="14C635BC" w14:textId="77777777" w:rsidR="001C14EE" w:rsidRDefault="001C14EE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3081A7B" w14:textId="77777777" w:rsidR="001C14EE" w:rsidRDefault="00E20AE6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立切結書人　　　　　　　　　報名參加臺北市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學年度本土語言教學支援工作人員認證，已詳閱並同意遵守請假相關事項規定如下：</w:t>
            </w:r>
          </w:p>
          <w:p w14:paraId="38ECA877" w14:textId="77777777" w:rsidR="001C14EE" w:rsidRDefault="00E20AE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依據本計畫第拾參項第一款規定：請假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小時以上者，不得參加試教。</w:t>
            </w:r>
          </w:p>
          <w:p w14:paraId="6A07B784" w14:textId="77777777" w:rsidR="001C14EE" w:rsidRDefault="00E20AE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遲到時數與請假時數合併計算，如合計時數超過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小時，依規定辦理不得參加試教，不得異議。</w:t>
            </w:r>
          </w:p>
          <w:p w14:paraId="45183E6F" w14:textId="77777777" w:rsidR="001C14EE" w:rsidRDefault="00E20AE6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每次請假時數以半小時為單位計算。</w:t>
            </w:r>
          </w:p>
          <w:p w14:paraId="4E200F5A" w14:textId="77777777" w:rsidR="001C14EE" w:rsidRDefault="00E20AE6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如本人有違反以上相關事項，願意遵照規定辦理，不得異議。</w:t>
            </w:r>
          </w:p>
          <w:p w14:paraId="3EF9C02B" w14:textId="77777777" w:rsidR="001C14EE" w:rsidRDefault="00E20AE6">
            <w:pPr>
              <w:pStyle w:val="a3"/>
              <w:snapToGrid w:val="0"/>
              <w:spacing w:line="480" w:lineRule="exact"/>
              <w:ind w:left="223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致</w:t>
            </w:r>
          </w:p>
          <w:p w14:paraId="0E4E0E9C" w14:textId="77777777" w:rsidR="001C14EE" w:rsidRDefault="00E20AE6">
            <w:pPr>
              <w:pStyle w:val="a3"/>
              <w:snapToGrid w:val="0"/>
              <w:spacing w:line="480" w:lineRule="exact"/>
              <w:ind w:left="541" w:right="110" w:hanging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臺北市政府教育局</w:t>
            </w:r>
          </w:p>
          <w:p w14:paraId="63933A1B" w14:textId="77777777" w:rsidR="001C14EE" w:rsidRDefault="00E20AE6">
            <w:pPr>
              <w:snapToGrid w:val="0"/>
              <w:spacing w:line="480" w:lineRule="exact"/>
              <w:ind w:left="223" w:right="110" w:firstLine="14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立切結書人：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222909EF" w14:textId="77777777" w:rsidR="001C14EE" w:rsidRDefault="00E20AE6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身份證字號：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14:paraId="1B6ECD6C" w14:textId="77777777" w:rsidR="001C14EE" w:rsidRDefault="00E20AE6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址：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14:paraId="04CB7989" w14:textId="77777777" w:rsidR="001C14EE" w:rsidRDefault="001C14EE">
            <w:pPr>
              <w:pStyle w:val="a3"/>
              <w:snapToGrid w:val="0"/>
              <w:spacing w:line="480" w:lineRule="exact"/>
              <w:ind w:left="0" w:firstLine="1600"/>
              <w:rPr>
                <w:sz w:val="28"/>
                <w:szCs w:val="28"/>
              </w:rPr>
            </w:pPr>
          </w:p>
        </w:tc>
      </w:tr>
    </w:tbl>
    <w:p w14:paraId="28778D42" w14:textId="77777777" w:rsidR="00000000" w:rsidRDefault="00E20AE6">
      <w:pPr>
        <w:sectPr w:rsidR="00000000">
          <w:footerReference w:type="default" r:id="rId11"/>
          <w:pgSz w:w="11906" w:h="16838"/>
          <w:pgMar w:top="720" w:right="720" w:bottom="720" w:left="720" w:header="454" w:footer="454" w:gutter="0"/>
          <w:cols w:space="720"/>
          <w:docGrid w:type="lines"/>
        </w:sectPr>
      </w:pPr>
    </w:p>
    <w:p w14:paraId="0D72E6DC" w14:textId="77777777" w:rsidR="001C14EE" w:rsidRDefault="00E20AE6">
      <w:pPr>
        <w:widowControl/>
        <w:snapToGrid w:val="0"/>
        <w:spacing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5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</w:p>
    <w:p w14:paraId="0C0F3D26" w14:textId="77777777" w:rsidR="001C14EE" w:rsidRDefault="001C14EE">
      <w:pPr>
        <w:widowControl/>
        <w:snapToGrid w:val="0"/>
        <w:spacing w:line="360" w:lineRule="auto"/>
        <w:rPr>
          <w:rFonts w:ascii="標楷體" w:eastAsia="標楷體" w:hAnsi="標楷體"/>
          <w:spacing w:val="-8"/>
          <w:sz w:val="28"/>
          <w:szCs w:val="28"/>
        </w:rPr>
      </w:pPr>
    </w:p>
    <w:p w14:paraId="3FA98943" w14:textId="77777777" w:rsidR="001C14EE" w:rsidRDefault="00E20AE6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pacing w:val="-8"/>
          <w:sz w:val="28"/>
          <w:szCs w:val="28"/>
        </w:rPr>
      </w:pPr>
      <w:r>
        <w:rPr>
          <w:rFonts w:ascii="標楷體" w:eastAsia="標楷體" w:hAnsi="標楷體"/>
          <w:b/>
          <w:bCs/>
          <w:spacing w:val="-8"/>
          <w:sz w:val="28"/>
          <w:szCs w:val="28"/>
        </w:rPr>
        <w:t>試教注意事項</w:t>
      </w:r>
    </w:p>
    <w:p w14:paraId="66039A7E" w14:textId="77777777" w:rsidR="001C14EE" w:rsidRDefault="00E20AE6">
      <w:pPr>
        <w:widowControl/>
        <w:snapToGrid w:val="0"/>
        <w:spacing w:line="360" w:lineRule="auto"/>
        <w:ind w:left="283" w:hanging="187"/>
      </w:pPr>
      <w:r>
        <w:rPr>
          <w:rFonts w:ascii="標楷體" w:eastAsia="標楷體" w:hAnsi="標楷體"/>
          <w:spacing w:val="-8"/>
          <w:sz w:val="28"/>
          <w:szCs w:val="28"/>
        </w:rPr>
        <w:t>1.</w:t>
      </w:r>
      <w:r>
        <w:rPr>
          <w:rFonts w:ascii="標楷體" w:eastAsia="標楷體" w:hAnsi="標楷體"/>
          <w:spacing w:val="-8"/>
          <w:sz w:val="28"/>
          <w:szCs w:val="28"/>
        </w:rPr>
        <w:t>報到時間：</w:t>
      </w:r>
      <w:r>
        <w:rPr>
          <w:rFonts w:ascii="標楷體" w:eastAsia="標楷體" w:hAnsi="標楷體"/>
          <w:spacing w:val="-8"/>
          <w:sz w:val="28"/>
          <w:szCs w:val="28"/>
        </w:rPr>
        <w:t>115</w:t>
      </w:r>
      <w:r>
        <w:rPr>
          <w:rFonts w:ascii="標楷體" w:eastAsia="標楷體" w:hAnsi="標楷體"/>
          <w:spacing w:val="-8"/>
          <w:sz w:val="28"/>
          <w:szCs w:val="28"/>
        </w:rPr>
        <w:t>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月</w:t>
      </w:r>
      <w:r>
        <w:rPr>
          <w:rFonts w:ascii="標楷體" w:eastAsia="標楷體" w:hAnsi="標楷體"/>
          <w:spacing w:val="-8"/>
          <w:sz w:val="28"/>
          <w:szCs w:val="28"/>
        </w:rPr>
        <w:t>31</w:t>
      </w:r>
      <w:r>
        <w:rPr>
          <w:rFonts w:ascii="標楷體" w:eastAsia="標楷體" w:hAnsi="標楷體"/>
          <w:spacing w:val="-8"/>
          <w:sz w:val="28"/>
          <w:szCs w:val="28"/>
        </w:rPr>
        <w:t>日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星期六</w:t>
      </w:r>
      <w:r>
        <w:rPr>
          <w:rFonts w:ascii="標楷體" w:eastAsia="標楷體" w:hAnsi="標楷體"/>
          <w:spacing w:val="-8"/>
          <w:sz w:val="28"/>
          <w:szCs w:val="28"/>
        </w:rPr>
        <w:t xml:space="preserve">) </w:t>
      </w:r>
      <w:r>
        <w:rPr>
          <w:rFonts w:ascii="標楷體" w:eastAsia="標楷體" w:hAnsi="標楷體"/>
          <w:spacing w:val="-8"/>
          <w:sz w:val="28"/>
          <w:szCs w:val="28"/>
        </w:rPr>
        <w:t>下午</w:t>
      </w:r>
      <w:r>
        <w:rPr>
          <w:rFonts w:ascii="標楷體" w:eastAsia="標楷體" w:hAnsi="標楷體"/>
          <w:spacing w:val="-8"/>
          <w:sz w:val="28"/>
          <w:szCs w:val="28"/>
        </w:rPr>
        <w:t>13:10-13:30</w:t>
      </w:r>
      <w:r>
        <w:rPr>
          <w:rFonts w:ascii="標楷體" w:eastAsia="標楷體" w:hAnsi="標楷體"/>
          <w:spacing w:val="-8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桃源國中</w:t>
      </w:r>
      <w:r>
        <w:rPr>
          <w:rFonts w:ascii="標楷體" w:eastAsia="標楷體" w:hAnsi="標楷體"/>
          <w:spacing w:val="-8"/>
          <w:sz w:val="28"/>
          <w:szCs w:val="28"/>
        </w:rPr>
        <w:t>指定教室完成報到手續，遲到者放棄試教資格。</w:t>
      </w:r>
    </w:p>
    <w:p w14:paraId="334AB4BB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2.</w:t>
      </w:r>
      <w:r>
        <w:rPr>
          <w:rFonts w:ascii="標楷體" w:eastAsia="標楷體" w:hAnsi="標楷體"/>
          <w:spacing w:val="-8"/>
          <w:sz w:val="28"/>
          <w:szCs w:val="28"/>
        </w:rPr>
        <w:t>於</w:t>
      </w:r>
      <w:r>
        <w:rPr>
          <w:rFonts w:ascii="標楷體" w:eastAsia="標楷體" w:hAnsi="標楷體"/>
          <w:spacing w:val="-8"/>
          <w:sz w:val="28"/>
          <w:szCs w:val="28"/>
        </w:rPr>
        <w:t>14:00</w:t>
      </w:r>
      <w:r>
        <w:rPr>
          <w:rFonts w:ascii="標楷體" w:eastAsia="標楷體" w:hAnsi="標楷體"/>
          <w:spacing w:val="-8"/>
          <w:sz w:val="28"/>
          <w:szCs w:val="28"/>
        </w:rPr>
        <w:t>起依各試場編號開始試教，請自備紙本教案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份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恕承辦學校不協助印製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。</w:t>
      </w:r>
    </w:p>
    <w:p w14:paraId="5404456C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3.</w:t>
      </w:r>
      <w:r>
        <w:rPr>
          <w:rFonts w:ascii="標楷體" w:eastAsia="標楷體" w:hAnsi="標楷體"/>
          <w:spacing w:val="-8"/>
          <w:sz w:val="28"/>
          <w:szCs w:val="28"/>
        </w:rPr>
        <w:t>試場僅提供磁鐵條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個、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白板筆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紅、黑、藍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各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支、板擦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個，其他教具由考生自己準備，現成、自製教具皆可。</w:t>
      </w:r>
    </w:p>
    <w:p w14:paraId="42E811C2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4.</w:t>
      </w:r>
      <w:r>
        <w:rPr>
          <w:rFonts w:ascii="標楷體" w:eastAsia="標楷體" w:hAnsi="標楷體"/>
          <w:spacing w:val="-8"/>
          <w:sz w:val="28"/>
          <w:szCs w:val="28"/>
        </w:rPr>
        <w:t>帶位人員會引領下一位考生至試場外座椅等待，待試教完畢後，引領試教考生回報到處，同時帶領下一位至等候座位。</w:t>
      </w:r>
    </w:p>
    <w:p w14:paraId="5BFE0AEE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每人時間以</w:t>
      </w:r>
      <w:r>
        <w:rPr>
          <w:rFonts w:ascii="標楷體" w:eastAsia="標楷體" w:hAnsi="標楷體"/>
          <w:spacing w:val="-8"/>
          <w:sz w:val="28"/>
          <w:szCs w:val="28"/>
        </w:rPr>
        <w:t>12</w:t>
      </w:r>
      <w:r>
        <w:rPr>
          <w:rFonts w:ascii="標楷體" w:eastAsia="標楷體" w:hAnsi="標楷體"/>
          <w:spacing w:val="-8"/>
          <w:sz w:val="28"/>
          <w:szCs w:val="28"/>
        </w:rPr>
        <w:t>分鐘為原則：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含試教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分鐘，準備教具及換場時間以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分鐘為限。</w:t>
      </w:r>
    </w:p>
    <w:p w14:paraId="3BF622EE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6.</w:t>
      </w:r>
      <w:r>
        <w:rPr>
          <w:rFonts w:ascii="標楷體" w:eastAsia="標楷體" w:hAnsi="標楷體"/>
          <w:spacing w:val="-8"/>
          <w:sz w:val="28"/>
          <w:szCs w:val="28"/>
        </w:rPr>
        <w:t>計時計分：試教開始第</w:t>
      </w:r>
      <w:r>
        <w:rPr>
          <w:rFonts w:ascii="標楷體" w:eastAsia="標楷體" w:hAnsi="標楷體"/>
          <w:spacing w:val="-8"/>
          <w:sz w:val="28"/>
          <w:szCs w:val="28"/>
        </w:rPr>
        <w:t>9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按短鈴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次，第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</w:t>
      </w:r>
      <w:proofErr w:type="gramStart"/>
      <w:r>
        <w:rPr>
          <w:rFonts w:ascii="標楷體" w:eastAsia="標楷體" w:hAnsi="標楷體"/>
          <w:spacing w:val="-8"/>
          <w:sz w:val="28"/>
          <w:szCs w:val="28"/>
        </w:rPr>
        <w:t>按長鈴</w:t>
      </w:r>
      <w:proofErr w:type="gramEnd"/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次，計時人員口頭提醒試教人員，試教人員應立即停止教學，以免延誤其他考生時間。</w:t>
      </w:r>
    </w:p>
    <w:p w14:paraId="6CA6CF76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7.</w:t>
      </w:r>
      <w:r>
        <w:rPr>
          <w:rFonts w:ascii="標楷體" w:eastAsia="標楷體" w:hAnsi="標楷體"/>
          <w:spacing w:val="-8"/>
          <w:sz w:val="28"/>
          <w:szCs w:val="28"/>
        </w:rPr>
        <w:t>試教結束後，請向帶位人員口頭告知，即可先行離開。</w:t>
      </w:r>
    </w:p>
    <w:p w14:paraId="5671DB40" w14:textId="77777777" w:rsidR="001C14EE" w:rsidRDefault="00E20AE6">
      <w:pPr>
        <w:widowControl/>
        <w:snapToGrid w:val="0"/>
        <w:spacing w:line="360" w:lineRule="auto"/>
        <w:ind w:left="283" w:hanging="187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8.</w:t>
      </w:r>
      <w:r>
        <w:rPr>
          <w:rFonts w:ascii="標楷體" w:eastAsia="標楷體" w:hAnsi="標楷體"/>
          <w:spacing w:val="-8"/>
          <w:sz w:val="28"/>
          <w:szCs w:val="28"/>
        </w:rPr>
        <w:t>如需借用寧靜教</w:t>
      </w:r>
      <w:r>
        <w:rPr>
          <w:rFonts w:ascii="標楷體" w:eastAsia="標楷體" w:hAnsi="標楷體"/>
          <w:spacing w:val="-8"/>
          <w:sz w:val="28"/>
          <w:szCs w:val="28"/>
        </w:rPr>
        <w:t>學空間，可洽承辦學校借用空教室</w:t>
      </w:r>
    </w:p>
    <w:p w14:paraId="68F509FA" w14:textId="77777777" w:rsidR="001C14EE" w:rsidRDefault="00E20AE6">
      <w:pPr>
        <w:widowControl/>
        <w:snapToGrid w:val="0"/>
        <w:spacing w:line="360" w:lineRule="auto"/>
        <w:ind w:left="283" w:hanging="187"/>
      </w:pPr>
      <w:r>
        <w:rPr>
          <w:rFonts w:ascii="標楷體" w:eastAsia="標楷體" w:hAnsi="標楷體"/>
          <w:spacing w:val="-8"/>
          <w:sz w:val="28"/>
          <w:szCs w:val="28"/>
        </w:rPr>
        <w:t>9.</w:t>
      </w:r>
      <w:r>
        <w:rPr>
          <w:rFonts w:ascii="標楷體" w:eastAsia="標楷體" w:hAnsi="標楷體"/>
          <w:spacing w:val="-8"/>
          <w:sz w:val="28"/>
          <w:szCs w:val="28"/>
        </w:rPr>
        <w:t>試教成績平均達</w:t>
      </w:r>
      <w:r>
        <w:rPr>
          <w:rFonts w:ascii="標楷體" w:eastAsia="標楷體" w:hAnsi="標楷體"/>
          <w:spacing w:val="-8"/>
          <w:sz w:val="28"/>
          <w:szCs w:val="28"/>
        </w:rPr>
        <w:t>80</w:t>
      </w:r>
      <w:r>
        <w:rPr>
          <w:rFonts w:ascii="標楷體" w:eastAsia="標楷體" w:hAnsi="標楷體"/>
          <w:spacing w:val="-8"/>
          <w:sz w:val="28"/>
          <w:szCs w:val="28"/>
        </w:rPr>
        <w:t>分者為通過，將發放本市本土語文教學支援人員認證證書。</w:t>
      </w:r>
    </w:p>
    <w:sectPr w:rsidR="001C14EE">
      <w:footerReference w:type="default" r:id="rId12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866B" w14:textId="77777777" w:rsidR="00E20AE6" w:rsidRDefault="00E20AE6">
      <w:r>
        <w:separator/>
      </w:r>
    </w:p>
  </w:endnote>
  <w:endnote w:type="continuationSeparator" w:id="0">
    <w:p w14:paraId="5786289F" w14:textId="77777777" w:rsidR="00E20AE6" w:rsidRDefault="00E2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76BD" w14:textId="77777777" w:rsidR="0064228D" w:rsidRDefault="00E20A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0D99B" wp14:editId="19291A2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ACC7D8" w14:textId="77777777" w:rsidR="0064228D" w:rsidRDefault="00E20AE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0D99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17ACC7D8" w14:textId="77777777" w:rsidR="0064228D" w:rsidRDefault="00E20AE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7373" w14:textId="77777777" w:rsidR="0064228D" w:rsidRDefault="00E20A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DD13F9" wp14:editId="34540E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27795D" w14:textId="77777777" w:rsidR="0064228D" w:rsidRDefault="00E20AE6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D13F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4D27795D" w14:textId="77777777" w:rsidR="0064228D" w:rsidRDefault="00E20AE6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A4C6" w14:textId="77777777" w:rsidR="00E20AE6" w:rsidRDefault="00E20AE6">
      <w:r>
        <w:rPr>
          <w:color w:val="000000"/>
        </w:rPr>
        <w:separator/>
      </w:r>
    </w:p>
  </w:footnote>
  <w:footnote w:type="continuationSeparator" w:id="0">
    <w:p w14:paraId="56B9E998" w14:textId="77777777" w:rsidR="00E20AE6" w:rsidRDefault="00E2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14EE"/>
    <w:rsid w:val="00110175"/>
    <w:rsid w:val="001C14EE"/>
    <w:rsid w:val="00E2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CE0E4"/>
  <w15:docId w15:val="{0B303B36-6F7F-44B3-8C10-D9C7FE6F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2">
    <w:name w:val="Body Text 2"/>
    <w:basedOn w:val="a"/>
    <w:pPr>
      <w:spacing w:after="120" w:line="480" w:lineRule="auto"/>
    </w:pPr>
    <w:rPr>
      <w:szCs w:val="24"/>
    </w:rPr>
  </w:style>
  <w:style w:type="character" w:customStyle="1" w:styleId="20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rPr>
      <w:rFonts w:ascii="Times New Roman" w:hAnsi="Times New Roman"/>
      <w:sz w:val="20"/>
      <w:szCs w:val="20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0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hg.tp.edu.tw/html/index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net.taipei.gov.tw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1Tt9JGrFbbE8aG4N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tyjh.tp.edu.tw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tweb.tp.edu.tw/fdt/D02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林心瑀</cp:lastModifiedBy>
  <cp:revision>2</cp:revision>
  <cp:lastPrinted>2025-12-09T07:22:00Z</cp:lastPrinted>
  <dcterms:created xsi:type="dcterms:W3CDTF">2026-01-02T03:24:00Z</dcterms:created>
  <dcterms:modified xsi:type="dcterms:W3CDTF">2026-01-02T03:24:00Z</dcterms:modified>
</cp:coreProperties>
</file>