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073D" w14:textId="77777777" w:rsidR="00A6578A" w:rsidRDefault="00D458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A6578A" w14:paraId="2BFCFE7B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81BC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497BC337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幼兒園組</w:t>
            </w:r>
          </w:p>
        </w:tc>
      </w:tr>
      <w:tr w:rsidR="00A6578A" w14:paraId="2D157015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84EF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8CE7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A6578A" w14:paraId="4EE244ED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9A57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C4BD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07C9D37C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0FC3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999C" w14:textId="77777777" w:rsidR="00A6578A" w:rsidRDefault="00D45849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A6578A" w14:paraId="07C10435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FF68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27CD1DF0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3BE9" w14:textId="77777777" w:rsidR="00A6578A" w:rsidRDefault="00A6578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7943E350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1F54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157D9B39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8967" w14:textId="77777777" w:rsidR="00A6578A" w:rsidRDefault="00D45849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587BEC47" w14:textId="77777777" w:rsidR="00A6578A" w:rsidRDefault="00D45849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2524364D" w14:textId="77777777" w:rsidR="00A6578A" w:rsidRDefault="00D45849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3C746EDF" w14:textId="77777777" w:rsidR="00A6578A" w:rsidRDefault="00A6578A"/>
    <w:p w14:paraId="59CE2FC3" w14:textId="77777777" w:rsidR="00A6578A" w:rsidRDefault="00A6578A">
      <w:pPr>
        <w:pageBreakBefore/>
        <w:widowControl/>
      </w:pPr>
    </w:p>
    <w:p w14:paraId="560B2202" w14:textId="77777777" w:rsidR="00A6578A" w:rsidRDefault="00D458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A6578A" w14:paraId="4EA38E10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7C39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06BE53DA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國小低年級組</w:t>
            </w:r>
          </w:p>
        </w:tc>
      </w:tr>
      <w:tr w:rsidR="00A6578A" w14:paraId="4DF44EBE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DAAB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D0AD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A6578A" w14:paraId="1523378C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BD52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B4A6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21F6EF11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B747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C1DD" w14:textId="77777777" w:rsidR="00A6578A" w:rsidRDefault="00D45849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A6578A" w14:paraId="45E53CB2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1700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7E051AD6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7AA8" w14:textId="77777777" w:rsidR="00A6578A" w:rsidRDefault="00A6578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70CEABF2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6550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3B797013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63B7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2E774304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3052BAA2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43A74D9D" w14:textId="77777777" w:rsidR="00A6578A" w:rsidRDefault="00A6578A">
      <w:pPr>
        <w:widowControl/>
      </w:pPr>
    </w:p>
    <w:p w14:paraId="04594CB1" w14:textId="77777777" w:rsidR="00A6578A" w:rsidRDefault="00A6578A">
      <w:pPr>
        <w:pageBreakBefore/>
        <w:widowControl/>
      </w:pPr>
    </w:p>
    <w:p w14:paraId="70DFCECE" w14:textId="77777777" w:rsidR="00A6578A" w:rsidRDefault="00D458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A6578A" w14:paraId="3DDE9D80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B0FE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094BD95E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國小中年級組</w:t>
            </w:r>
          </w:p>
        </w:tc>
      </w:tr>
      <w:tr w:rsidR="00A6578A" w14:paraId="03DAA1B0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13BD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0424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A6578A" w14:paraId="4A5B43A1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90C9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6388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644C1DDF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4E8E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79F9" w14:textId="77777777" w:rsidR="00A6578A" w:rsidRDefault="00D45849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A6578A" w14:paraId="54A173CF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DABD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6F2E5F9F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443B" w14:textId="77777777" w:rsidR="00A6578A" w:rsidRDefault="00A6578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19833DD5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A703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6EE7FD9F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AD4E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097A5C96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363E9267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5AE7C1A2" w14:textId="77777777" w:rsidR="00A6578A" w:rsidRDefault="00A6578A">
      <w:pPr>
        <w:widowControl/>
      </w:pPr>
    </w:p>
    <w:p w14:paraId="07FC58F8" w14:textId="77777777" w:rsidR="00A6578A" w:rsidRDefault="00A6578A">
      <w:pPr>
        <w:pageBreakBefore/>
        <w:widowControl/>
      </w:pPr>
    </w:p>
    <w:p w14:paraId="76EDD1E5" w14:textId="77777777" w:rsidR="00A6578A" w:rsidRDefault="00D458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A6578A" w14:paraId="3569FD63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3A0D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63B1C1F0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國小高年級組</w:t>
            </w:r>
          </w:p>
        </w:tc>
      </w:tr>
      <w:tr w:rsidR="00A6578A" w14:paraId="4B15934E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99B4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66F6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A6578A" w14:paraId="41D1D698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EA0F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94F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2DBB738E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5638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6363" w14:textId="77777777" w:rsidR="00A6578A" w:rsidRDefault="00D45849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A6578A" w14:paraId="1015EAEC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D6F9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1DDFC468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9B3B" w14:textId="77777777" w:rsidR="00A6578A" w:rsidRDefault="00A6578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07E87B5D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13F6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03248F00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A32E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7716EDAF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45A9387A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7CD1467E" w14:textId="77777777" w:rsidR="00A6578A" w:rsidRDefault="00A6578A">
      <w:pPr>
        <w:widowControl/>
      </w:pPr>
    </w:p>
    <w:p w14:paraId="038A5A52" w14:textId="77777777" w:rsidR="00A6578A" w:rsidRDefault="00A6578A">
      <w:pPr>
        <w:pageBreakBefore/>
        <w:widowControl/>
      </w:pPr>
    </w:p>
    <w:p w14:paraId="6DB7A9B8" w14:textId="77777777" w:rsidR="00A6578A" w:rsidRDefault="00D458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A6578A" w14:paraId="2CAD98ED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DEF2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4ED3C15B" w14:textId="77777777" w:rsidR="00A6578A" w:rsidRDefault="00D45849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國中組</w:t>
            </w:r>
          </w:p>
        </w:tc>
      </w:tr>
      <w:tr w:rsidR="00A6578A" w14:paraId="4B7EDA75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7FE9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CFE1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A6578A" w14:paraId="12422DB4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8DAC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F127" w14:textId="77777777" w:rsidR="00A6578A" w:rsidRDefault="00A6578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7F7BA7CC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FF47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F2B4" w14:textId="77777777" w:rsidR="00A6578A" w:rsidRDefault="00D45849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A6578A" w14:paraId="62ABED7B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3718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6C0B6277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6BC4" w14:textId="77777777" w:rsidR="00A6578A" w:rsidRDefault="00A6578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578A" w14:paraId="512349CA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791F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57AD9A9D" w14:textId="77777777" w:rsidR="00A6578A" w:rsidRDefault="00D4584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58B8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468562F6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06324239" w14:textId="77777777" w:rsidR="00A6578A" w:rsidRDefault="00D45849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51D2B65B" w14:textId="77777777" w:rsidR="00A6578A" w:rsidRDefault="00A6578A">
      <w:pPr>
        <w:widowControl/>
      </w:pPr>
    </w:p>
    <w:p w14:paraId="1BAA9116" w14:textId="77777777" w:rsidR="00A6578A" w:rsidRDefault="00A6578A">
      <w:pPr>
        <w:widowControl/>
      </w:pPr>
    </w:p>
    <w:sectPr w:rsidR="00A6578A">
      <w:footerReference w:type="default" r:id="rId6"/>
      <w:pgSz w:w="11906" w:h="16838"/>
      <w:pgMar w:top="1440" w:right="1274" w:bottom="1440" w:left="1276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5A5B" w14:textId="77777777" w:rsidR="00D45849" w:rsidRDefault="00D45849">
      <w:r>
        <w:separator/>
      </w:r>
    </w:p>
  </w:endnote>
  <w:endnote w:type="continuationSeparator" w:id="0">
    <w:p w14:paraId="3D3CC51F" w14:textId="77777777" w:rsidR="00D45849" w:rsidRDefault="00D4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13C0" w14:textId="77777777" w:rsidR="00C52E4B" w:rsidRDefault="00D4584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20DA7907" w14:textId="77777777" w:rsidR="00C52E4B" w:rsidRDefault="00D45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B008" w14:textId="77777777" w:rsidR="00D45849" w:rsidRDefault="00D45849">
      <w:r>
        <w:rPr>
          <w:color w:val="000000"/>
        </w:rPr>
        <w:separator/>
      </w:r>
    </w:p>
  </w:footnote>
  <w:footnote w:type="continuationSeparator" w:id="0">
    <w:p w14:paraId="400D4166" w14:textId="77777777" w:rsidR="00D45849" w:rsidRDefault="00D45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578A"/>
    <w:rsid w:val="00691ADC"/>
    <w:rsid w:val="00A6578A"/>
    <w:rsid w:val="00D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AB2F"/>
  <w15:docId w15:val="{D0D5F3C2-28A2-4FE3-9E3B-A6570AF9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Hsin-Yu Lin</cp:lastModifiedBy>
  <cp:revision>2</cp:revision>
  <dcterms:created xsi:type="dcterms:W3CDTF">2026-04-01T08:49:00Z</dcterms:created>
  <dcterms:modified xsi:type="dcterms:W3CDTF">2026-04-01T08:49:00Z</dcterms:modified>
</cp:coreProperties>
</file>